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A1CC6" w14:textId="197D52C1" w:rsidR="006C1714" w:rsidRPr="00C701AC" w:rsidRDefault="00C701AC" w:rsidP="003E180D">
      <w:pPr>
        <w:spacing w:line="360" w:lineRule="auto"/>
        <w:rPr>
          <w:rFonts w:ascii="Arial" w:hAnsi="Arial" w:cs="Arial"/>
          <w:b/>
          <w:sz w:val="32"/>
          <w:szCs w:val="32"/>
          <w:lang w:val="mn-MN"/>
        </w:rPr>
      </w:pPr>
      <w:r>
        <w:rPr>
          <w:rFonts w:ascii="Arial" w:hAnsi="Arial" w:cs="Arial"/>
          <w:b/>
          <w:color w:val="000000"/>
          <w:sz w:val="32"/>
          <w:szCs w:val="32"/>
          <w:lang w:val="mn-MN"/>
        </w:rPr>
        <w:t>Ганболд овогтой Амартүвшин</w:t>
      </w:r>
      <w:r w:rsidR="003E180D" w:rsidRPr="003E180D">
        <w:rPr>
          <w:rFonts w:ascii="Arial" w:hAnsi="Arial" w:cs="Arial"/>
          <w:b/>
          <w:color w:val="000000"/>
          <w:sz w:val="32"/>
          <w:szCs w:val="32"/>
          <w:lang w:val="mn-MN"/>
        </w:rPr>
        <w:br/>
      </w:r>
      <w:r w:rsidR="00045BD6" w:rsidRPr="003E180D">
        <w:rPr>
          <w:rFonts w:ascii="Arial" w:hAnsi="Arial" w:cs="Arial"/>
          <w:sz w:val="32"/>
          <w:szCs w:val="32"/>
          <w:lang w:val="en-US"/>
        </w:rPr>
        <w:t>CV</w:t>
      </w:r>
      <w:r w:rsidR="00045BD6" w:rsidRPr="003E180D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  <w:lang w:val="mn-MN"/>
        </w:rPr>
        <w:t>Менежер</w:t>
      </w:r>
    </w:p>
    <w:p w14:paraId="1D3E8FAE" w14:textId="4F5F662B" w:rsidR="0068628F" w:rsidRPr="003E180D" w:rsidRDefault="00533D12" w:rsidP="003E180D">
      <w:pPr>
        <w:spacing w:line="288" w:lineRule="auto"/>
        <w:rPr>
          <w:rFonts w:ascii="Arial" w:hAnsi="Arial" w:cs="Arial"/>
          <w:color w:val="000000"/>
          <w:sz w:val="24"/>
          <w:szCs w:val="24"/>
          <w:lang w:val="mn-MN"/>
        </w:rPr>
      </w:pPr>
      <w:r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Төрсөн огноо</w:t>
      </w:r>
      <w:r w:rsidR="006C1714"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:</w:t>
      </w:r>
      <w:r w:rsidR="00045BD6" w:rsidRPr="003E180D">
        <w:rPr>
          <w:rFonts w:ascii="Arial" w:hAnsi="Arial" w:cs="Arial"/>
          <w:color w:val="000000"/>
          <w:sz w:val="24"/>
          <w:szCs w:val="24"/>
          <w:lang w:val="mn-MN"/>
        </w:rPr>
        <w:t xml:space="preserve"> 198</w:t>
      </w:r>
      <w:r w:rsidR="00C701AC">
        <w:rPr>
          <w:rFonts w:ascii="Arial" w:hAnsi="Arial" w:cs="Arial"/>
          <w:color w:val="000000"/>
          <w:sz w:val="24"/>
          <w:szCs w:val="24"/>
          <w:lang w:val="mn-MN"/>
        </w:rPr>
        <w:t>2</w:t>
      </w:r>
      <w:r w:rsidR="00CB2613" w:rsidRPr="003E180D">
        <w:rPr>
          <w:rFonts w:ascii="Arial" w:hAnsi="Arial" w:cs="Arial"/>
          <w:color w:val="000000"/>
          <w:sz w:val="24"/>
          <w:szCs w:val="24"/>
          <w:lang w:val="mn-MN"/>
        </w:rPr>
        <w:t>/0</w:t>
      </w:r>
      <w:r w:rsidR="00C701AC">
        <w:rPr>
          <w:rFonts w:ascii="Arial" w:hAnsi="Arial" w:cs="Arial"/>
          <w:color w:val="000000"/>
          <w:sz w:val="24"/>
          <w:szCs w:val="24"/>
          <w:lang w:val="mn-MN"/>
        </w:rPr>
        <w:t>2</w:t>
      </w:r>
      <w:r w:rsidR="00CB2613" w:rsidRPr="003E180D">
        <w:rPr>
          <w:rFonts w:ascii="Arial" w:hAnsi="Arial" w:cs="Arial"/>
          <w:color w:val="000000"/>
          <w:sz w:val="24"/>
          <w:szCs w:val="24"/>
          <w:lang w:val="mn-MN"/>
        </w:rPr>
        <w:t>/</w:t>
      </w:r>
      <w:r w:rsidR="00C701AC">
        <w:rPr>
          <w:rFonts w:ascii="Arial" w:hAnsi="Arial" w:cs="Arial"/>
          <w:color w:val="000000"/>
          <w:sz w:val="24"/>
          <w:szCs w:val="24"/>
          <w:lang w:val="mn-MN"/>
        </w:rPr>
        <w:t>2</w:t>
      </w:r>
      <w:r w:rsidR="00CB2613" w:rsidRPr="003E180D">
        <w:rPr>
          <w:rFonts w:ascii="Arial" w:hAnsi="Arial" w:cs="Arial"/>
          <w:color w:val="000000"/>
          <w:sz w:val="24"/>
          <w:szCs w:val="24"/>
          <w:lang w:val="mn-MN"/>
        </w:rPr>
        <w:t>4</w:t>
      </w:r>
      <w:r w:rsidR="006C1714" w:rsidRPr="003E180D">
        <w:rPr>
          <w:rFonts w:ascii="Arial" w:eastAsia="MingLiU" w:hAnsi="Arial" w:cs="Arial"/>
          <w:color w:val="000000"/>
          <w:sz w:val="24"/>
          <w:szCs w:val="24"/>
          <w:lang w:val="mn-MN"/>
        </w:rPr>
        <w:br/>
      </w:r>
      <w:r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Хаяг</w:t>
      </w:r>
      <w:r w:rsidR="006C1714"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:</w:t>
      </w:r>
      <w:r w:rsidR="006C1714" w:rsidRPr="003E180D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CB2613" w:rsidRPr="003E180D">
        <w:rPr>
          <w:rFonts w:ascii="Arial" w:hAnsi="Arial" w:cs="Arial"/>
          <w:color w:val="000000"/>
          <w:sz w:val="24"/>
          <w:szCs w:val="24"/>
          <w:lang w:val="mn-MN"/>
        </w:rPr>
        <w:t xml:space="preserve">Улаанбаатар хот, </w:t>
      </w:r>
      <w:r w:rsidR="00C701AC">
        <w:rPr>
          <w:rFonts w:ascii="Arial" w:hAnsi="Arial" w:cs="Arial"/>
          <w:color w:val="000000"/>
          <w:sz w:val="24"/>
          <w:szCs w:val="24"/>
          <w:lang w:val="mn-MN"/>
        </w:rPr>
        <w:t>Баянзүрх дүүрэг 7-р хороо 38А-М8</w:t>
      </w:r>
      <w:r w:rsidR="006C1714" w:rsidRPr="003E180D">
        <w:rPr>
          <w:rFonts w:ascii="Arial" w:eastAsia="MingLiU" w:hAnsi="Arial" w:cs="Arial"/>
          <w:color w:val="000000"/>
          <w:sz w:val="24"/>
          <w:szCs w:val="24"/>
          <w:lang w:val="mn-MN"/>
        </w:rPr>
        <w:br/>
      </w:r>
      <w:r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Утас</w:t>
      </w:r>
      <w:r w:rsidR="006C1714"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:</w:t>
      </w:r>
      <w:r w:rsidR="006C1714" w:rsidRPr="003E180D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045BD6" w:rsidRPr="003E180D">
        <w:rPr>
          <w:rFonts w:ascii="Arial" w:hAnsi="Arial" w:cs="Arial"/>
          <w:color w:val="000000"/>
          <w:sz w:val="24"/>
          <w:szCs w:val="24"/>
          <w:lang w:val="mn-MN"/>
        </w:rPr>
        <w:t>+</w:t>
      </w:r>
      <w:r w:rsidR="006C1714" w:rsidRPr="003E180D">
        <w:rPr>
          <w:rFonts w:ascii="Arial" w:hAnsi="Arial" w:cs="Arial"/>
          <w:color w:val="000000"/>
          <w:sz w:val="24"/>
          <w:szCs w:val="24"/>
          <w:lang w:val="mn-MN"/>
        </w:rPr>
        <w:t>(</w:t>
      </w:r>
      <w:r w:rsidR="00CB2613" w:rsidRPr="003E180D">
        <w:rPr>
          <w:rFonts w:ascii="Arial" w:hAnsi="Arial" w:cs="Arial"/>
          <w:color w:val="000000"/>
          <w:sz w:val="24"/>
          <w:szCs w:val="24"/>
          <w:lang w:val="mn-MN"/>
        </w:rPr>
        <w:t>976</w:t>
      </w:r>
      <w:r w:rsidR="006C1714" w:rsidRPr="003E180D">
        <w:rPr>
          <w:rFonts w:ascii="Arial" w:hAnsi="Arial" w:cs="Arial"/>
          <w:color w:val="000000"/>
          <w:sz w:val="24"/>
          <w:szCs w:val="24"/>
          <w:lang w:val="mn-MN"/>
        </w:rPr>
        <w:t xml:space="preserve">) </w:t>
      </w:r>
      <w:r w:rsidR="00C701AC">
        <w:rPr>
          <w:rFonts w:ascii="Arial" w:hAnsi="Arial" w:cs="Arial"/>
          <w:color w:val="000000"/>
          <w:sz w:val="24"/>
          <w:szCs w:val="24"/>
          <w:lang w:val="mn-MN"/>
        </w:rPr>
        <w:t>88144188</w:t>
      </w:r>
      <w:r w:rsidR="006C1714" w:rsidRPr="003E180D">
        <w:rPr>
          <w:rFonts w:ascii="Arial" w:hAnsi="Arial" w:cs="Arial"/>
          <w:color w:val="000000"/>
          <w:sz w:val="24"/>
          <w:szCs w:val="24"/>
          <w:lang w:val="mn-MN"/>
        </w:rPr>
        <w:br/>
      </w:r>
      <w:r w:rsidR="006C1714" w:rsidRPr="003E180D">
        <w:rPr>
          <w:rFonts w:ascii="Arial" w:hAnsi="Arial" w:cs="Arial"/>
          <w:b/>
          <w:color w:val="000000"/>
          <w:sz w:val="24"/>
          <w:szCs w:val="24"/>
          <w:lang w:val="mn-MN"/>
        </w:rPr>
        <w:t>e-mail:</w:t>
      </w:r>
      <w:r w:rsidR="006C1714" w:rsidRPr="003E180D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C701AC" w:rsidRPr="00C701AC">
        <w:rPr>
          <w:rFonts w:ascii="Arial" w:hAnsi="Arial" w:cs="Arial"/>
          <w:color w:val="000000"/>
          <w:sz w:val="24"/>
          <w:szCs w:val="24"/>
          <w:lang w:val="mn-MN"/>
        </w:rPr>
        <w:t>shibuya.tj)</w:t>
      </w:r>
      <w:r w:rsidR="00C701AC">
        <w:rPr>
          <w:rFonts w:ascii="Arial" w:hAnsi="Arial" w:cs="Arial"/>
          <w:color w:val="000000"/>
          <w:sz w:val="24"/>
          <w:szCs w:val="24"/>
          <w:lang w:val="mn-MN"/>
        </w:rPr>
        <w:t>0224@gmail.com</w:t>
      </w:r>
    </w:p>
    <w:p w14:paraId="041ABF16" w14:textId="2B6096CC" w:rsidR="00BC06E5" w:rsidRPr="003E180D" w:rsidRDefault="00CD70E5" w:rsidP="00BC06E5">
      <w:pPr>
        <w:spacing w:line="360" w:lineRule="auto"/>
        <w:rPr>
          <w:rFonts w:ascii="Arial" w:hAnsi="Arial" w:cs="Arial"/>
          <w:color w:val="000000"/>
          <w:sz w:val="24"/>
          <w:szCs w:val="24"/>
          <w:lang w:val="mn-MN"/>
        </w:rPr>
      </w:pPr>
      <w:r>
        <w:rPr>
          <w:rFonts w:ascii="Arial" w:hAnsi="Arial" w:cs="Arial"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755EAA" wp14:editId="7261C21C">
                <wp:simplePos x="0" y="0"/>
                <wp:positionH relativeFrom="column">
                  <wp:posOffset>-4445</wp:posOffset>
                </wp:positionH>
                <wp:positionV relativeFrom="paragraph">
                  <wp:posOffset>147320</wp:posOffset>
                </wp:positionV>
                <wp:extent cx="6124575" cy="0"/>
                <wp:effectExtent l="9525" t="9525" r="9525" b="9525"/>
                <wp:wrapNone/>
                <wp:docPr id="8298419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76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11.6pt;width:482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" strokecolor="#a5a5a5"/>
            </w:pict>
          </mc:Fallback>
        </mc:AlternateContent>
      </w:r>
    </w:p>
    <w:p w14:paraId="11215D4D" w14:textId="77777777" w:rsidR="00BC06E5" w:rsidRPr="00BE618A" w:rsidRDefault="00533D12" w:rsidP="00BC06E5">
      <w:pPr>
        <w:spacing w:line="360" w:lineRule="auto"/>
        <w:ind w:left="-284" w:firstLine="28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BE618A">
        <w:rPr>
          <w:rFonts w:ascii="Arial" w:hAnsi="Arial" w:cs="Arial"/>
          <w:b/>
          <w:color w:val="000000"/>
          <w:sz w:val="26"/>
          <w:szCs w:val="26"/>
          <w:lang w:val="mn-MN"/>
        </w:rPr>
        <w:t>Ажлын туршлага</w:t>
      </w:r>
      <w:r w:rsidR="0068628F" w:rsidRPr="00BE618A">
        <w:rPr>
          <w:rFonts w:ascii="Arial" w:hAnsi="Arial" w:cs="Arial"/>
          <w:b/>
          <w:color w:val="000000"/>
          <w:sz w:val="26"/>
          <w:szCs w:val="26"/>
        </w:rPr>
        <w:t>:</w:t>
      </w:r>
    </w:p>
    <w:tbl>
      <w:tblPr>
        <w:tblW w:w="9855" w:type="dxa"/>
        <w:tblInd w:w="-40" w:type="dxa"/>
        <w:tblLook w:val="04A0" w:firstRow="1" w:lastRow="0" w:firstColumn="1" w:lastColumn="0" w:noHBand="0" w:noVBand="1"/>
      </w:tblPr>
      <w:tblGrid>
        <w:gridCol w:w="2275"/>
        <w:gridCol w:w="7580"/>
      </w:tblGrid>
      <w:tr w:rsidR="00AC29CD" w:rsidRPr="003E180D" w14:paraId="1D2D4BCE" w14:textId="77777777" w:rsidTr="00CB4F6C">
        <w:tc>
          <w:tcPr>
            <w:tcW w:w="2275" w:type="dxa"/>
            <w:shd w:val="clear" w:color="auto" w:fill="auto"/>
          </w:tcPr>
          <w:p w14:paraId="48051030" w14:textId="575E7115" w:rsidR="00445534" w:rsidRPr="00C701AC" w:rsidRDefault="00445534" w:rsidP="00533D12">
            <w:pPr>
              <w:spacing w:line="360" w:lineRule="auto"/>
              <w:rPr>
                <w:rFonts w:ascii="Arial" w:hAnsi="Arial" w:cs="Arial"/>
                <w:b/>
                <w:color w:val="000000"/>
                <w:lang w:val="mn-MN"/>
              </w:rPr>
            </w:pPr>
            <w:r w:rsidRPr="003E180D">
              <w:rPr>
                <w:rFonts w:ascii="Arial" w:hAnsi="Arial" w:cs="Arial"/>
                <w:color w:val="000000"/>
              </w:rPr>
              <w:t>20</w:t>
            </w:r>
            <w:r w:rsidR="00C701AC">
              <w:rPr>
                <w:rFonts w:ascii="Arial" w:hAnsi="Arial" w:cs="Arial"/>
                <w:color w:val="000000"/>
                <w:lang w:val="en-US"/>
              </w:rPr>
              <w:t>00</w:t>
            </w:r>
            <w:r w:rsidRPr="003E180D">
              <w:rPr>
                <w:rFonts w:ascii="Arial" w:hAnsi="Arial" w:cs="Arial"/>
                <w:color w:val="000000"/>
              </w:rPr>
              <w:t xml:space="preserve"> </w:t>
            </w:r>
            <w:r w:rsidRPr="003E180D"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  <w:r w:rsidRPr="003E180D">
              <w:rPr>
                <w:rFonts w:ascii="Arial" w:hAnsi="Arial" w:cs="Arial"/>
                <w:color w:val="000000"/>
              </w:rPr>
              <w:t xml:space="preserve"> </w:t>
            </w:r>
            <w:r w:rsidR="00C701AC">
              <w:rPr>
                <w:rFonts w:ascii="Arial" w:hAnsi="Arial" w:cs="Arial"/>
                <w:color w:val="000000"/>
                <w:lang w:val="en-US"/>
              </w:rPr>
              <w:t>2022 он</w:t>
            </w:r>
          </w:p>
        </w:tc>
        <w:tc>
          <w:tcPr>
            <w:tcW w:w="7580" w:type="dxa"/>
            <w:shd w:val="clear" w:color="auto" w:fill="auto"/>
          </w:tcPr>
          <w:p w14:paraId="261849F4" w14:textId="1D836598" w:rsidR="00445534" w:rsidRPr="00C701AC" w:rsidRDefault="00533D12" w:rsidP="00C701AC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3E180D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mn-MN"/>
              </w:rPr>
              <w:t>“</w:t>
            </w:r>
            <w:r w:rsidR="00C701AC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mn-MN"/>
              </w:rPr>
              <w:t>Үсэг</w:t>
            </w:r>
            <w:r w:rsidRPr="003E180D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mn-MN"/>
              </w:rPr>
              <w:t>” ХХК</w:t>
            </w:r>
            <w:r w:rsidR="003E180D" w:rsidRPr="003E180D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mn-MN"/>
              </w:rPr>
              <w:t xml:space="preserve">, </w:t>
            </w:r>
            <w:r w:rsidRPr="003E180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Албан тушаал</w:t>
            </w:r>
            <w:r w:rsidR="00445534" w:rsidRPr="003E180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: </w:t>
            </w:r>
            <w:r w:rsidR="00C701A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Дизайнер, Менежер</w:t>
            </w:r>
          </w:p>
          <w:p w14:paraId="423598A2" w14:textId="54DD4A0A" w:rsidR="00533D12" w:rsidRPr="003E180D" w:rsidRDefault="00CB2613" w:rsidP="00C701AC">
            <w:pPr>
              <w:spacing w:line="360" w:lineRule="auto"/>
              <w:ind w:left="375"/>
              <w:rPr>
                <w:rFonts w:ascii="Arial" w:hAnsi="Arial" w:cs="Arial"/>
                <w:b/>
                <w:color w:val="000000"/>
                <w:lang w:val="mn-MN"/>
              </w:rPr>
            </w:pPr>
            <w:r w:rsidRPr="003E180D">
              <w:rPr>
                <w:rFonts w:ascii="Arial" w:hAnsi="Arial" w:cs="Arial"/>
                <w:b/>
                <w:color w:val="000000"/>
                <w:lang w:val="mn-MN"/>
              </w:rPr>
              <w:tab/>
            </w:r>
          </w:p>
        </w:tc>
      </w:tr>
      <w:tr w:rsidR="003E180D" w:rsidRPr="003E180D" w14:paraId="79343E4D" w14:textId="77777777" w:rsidTr="00CB4F6C">
        <w:trPr>
          <w:trHeight w:val="347"/>
        </w:trPr>
        <w:tc>
          <w:tcPr>
            <w:tcW w:w="2275" w:type="dxa"/>
            <w:shd w:val="clear" w:color="auto" w:fill="auto"/>
          </w:tcPr>
          <w:p w14:paraId="6DC1F1AE" w14:textId="320CEDF5" w:rsidR="00445534" w:rsidRPr="003E180D" w:rsidRDefault="00C701AC" w:rsidP="003E180D">
            <w:pPr>
              <w:spacing w:line="360" w:lineRule="auto"/>
              <w:ind w:left="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2022-2024 он</w:t>
            </w:r>
          </w:p>
        </w:tc>
        <w:tc>
          <w:tcPr>
            <w:tcW w:w="7580" w:type="dxa"/>
            <w:shd w:val="clear" w:color="auto" w:fill="auto"/>
          </w:tcPr>
          <w:p w14:paraId="446183DE" w14:textId="31EB3BF0" w:rsidR="00445534" w:rsidRPr="003E180D" w:rsidRDefault="00445534" w:rsidP="003E180D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mn-MN"/>
              </w:rPr>
            </w:pPr>
            <w:r w:rsidRPr="003E180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«</w:t>
            </w:r>
            <w:r w:rsidR="00C701AC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mn-MN"/>
              </w:rPr>
              <w:t>Эрчис Номадик</w:t>
            </w:r>
            <w:r w:rsidRPr="003E180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»</w:t>
            </w:r>
            <w:r w:rsidR="00533D12" w:rsidRPr="00C701A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533D12" w:rsidRPr="003E180D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mn-MN"/>
              </w:rPr>
              <w:t>Х</w:t>
            </w:r>
            <w:r w:rsidR="00C701AC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mn-MN"/>
              </w:rPr>
              <w:t>Х</w:t>
            </w:r>
            <w:r w:rsidR="00533D12" w:rsidRPr="003E180D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mn-MN"/>
              </w:rPr>
              <w:t>К</w:t>
            </w:r>
          </w:p>
          <w:p w14:paraId="6C0CA59A" w14:textId="4E0805DB" w:rsidR="00445534" w:rsidRPr="00C701AC" w:rsidRDefault="00533D12" w:rsidP="003E180D">
            <w:pPr>
              <w:spacing w:line="288" w:lineRule="auto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mn-MN"/>
              </w:rPr>
            </w:pPr>
            <w:r w:rsidRPr="003E180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Албан тушаал</w:t>
            </w:r>
            <w:r w:rsidR="00445534" w:rsidRPr="003E180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="00C701AC" w:rsidRPr="00C701AC">
              <w:rPr>
                <w:rFonts w:ascii="Arial" w:hAnsi="Arial" w:cs="Arial"/>
                <w:sz w:val="24"/>
                <w:szCs w:val="24"/>
                <w:shd w:val="clear" w:color="auto" w:fill="FFFFFF"/>
                <w:lang w:val="mn-MN"/>
              </w:rPr>
              <w:t>Үйлдвэрийн дарга</w:t>
            </w:r>
          </w:p>
          <w:p w14:paraId="1710C3CD" w14:textId="24D58B16" w:rsidR="00CF7A20" w:rsidRPr="003E180D" w:rsidRDefault="00CF7A20" w:rsidP="00C701AC">
            <w:pPr>
              <w:shd w:val="clear" w:color="auto" w:fill="FFFFFF"/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46FDF7" w14:textId="2620F4CC" w:rsidR="00BC06E5" w:rsidRPr="003E180D" w:rsidRDefault="00CD70E5" w:rsidP="00BC06E5">
      <w:pPr>
        <w:spacing w:line="360" w:lineRule="auto"/>
        <w:ind w:left="-284" w:firstLine="28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BD4FF1" wp14:editId="61C6E3E0">
                <wp:simplePos x="0" y="0"/>
                <wp:positionH relativeFrom="column">
                  <wp:posOffset>-4445</wp:posOffset>
                </wp:positionH>
                <wp:positionV relativeFrom="paragraph">
                  <wp:posOffset>136525</wp:posOffset>
                </wp:positionV>
                <wp:extent cx="6124575" cy="0"/>
                <wp:effectExtent l="9525" t="12700" r="9525" b="6350"/>
                <wp:wrapNone/>
                <wp:docPr id="30515354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875E2" id="AutoShape 3" o:spid="_x0000_s1026" type="#_x0000_t32" style="position:absolute;margin-left:-.35pt;margin-top:10.75pt;width:48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" strokecolor="#a5a5a5"/>
            </w:pict>
          </mc:Fallback>
        </mc:AlternateContent>
      </w:r>
    </w:p>
    <w:p w14:paraId="1289DF73" w14:textId="77777777" w:rsidR="00820729" w:rsidRPr="00BE618A" w:rsidRDefault="00533D12" w:rsidP="00820729">
      <w:pPr>
        <w:spacing w:line="360" w:lineRule="auto"/>
        <w:ind w:left="-284" w:firstLine="28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BE618A">
        <w:rPr>
          <w:rFonts w:ascii="Arial" w:hAnsi="Arial" w:cs="Arial"/>
          <w:b/>
          <w:color w:val="000000"/>
          <w:sz w:val="26"/>
          <w:szCs w:val="26"/>
          <w:lang w:val="mn-MN"/>
        </w:rPr>
        <w:t>Боловсрол</w:t>
      </w:r>
      <w:r w:rsidR="00820729" w:rsidRPr="00BE618A">
        <w:rPr>
          <w:rFonts w:ascii="Arial" w:hAnsi="Arial" w:cs="Arial"/>
          <w:b/>
          <w:color w:val="000000"/>
          <w:sz w:val="26"/>
          <w:szCs w:val="26"/>
        </w:rPr>
        <w:t>:</w:t>
      </w:r>
    </w:p>
    <w:tbl>
      <w:tblPr>
        <w:tblW w:w="9855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275"/>
        <w:gridCol w:w="7580"/>
      </w:tblGrid>
      <w:tr w:rsidR="00820729" w:rsidRPr="003E180D" w14:paraId="158B7867" w14:textId="77777777" w:rsidTr="00CB4F6C">
        <w:tc>
          <w:tcPr>
            <w:tcW w:w="2275" w:type="dxa"/>
            <w:shd w:val="clear" w:color="auto" w:fill="auto"/>
          </w:tcPr>
          <w:p w14:paraId="4E4DF5C6" w14:textId="7A90CC4B" w:rsidR="00820729" w:rsidRPr="00C701AC" w:rsidRDefault="00820729" w:rsidP="003E180D">
            <w:pPr>
              <w:spacing w:line="360" w:lineRule="auto"/>
              <w:ind w:left="45"/>
              <w:rPr>
                <w:rFonts w:ascii="Arial" w:hAnsi="Arial" w:cs="Arial"/>
                <w:b/>
                <w:color w:val="000000"/>
                <w:lang w:val="mn-MN"/>
              </w:rPr>
            </w:pPr>
            <w:r w:rsidRPr="003E180D">
              <w:rPr>
                <w:rFonts w:ascii="Arial" w:hAnsi="Arial" w:cs="Arial"/>
                <w:color w:val="000000"/>
              </w:rPr>
              <w:t>200</w:t>
            </w:r>
            <w:r w:rsidR="00C701AC">
              <w:rPr>
                <w:rFonts w:ascii="Arial" w:hAnsi="Arial" w:cs="Arial"/>
                <w:color w:val="000000"/>
                <w:lang w:val="mn-MN"/>
              </w:rPr>
              <w:t>0</w:t>
            </w:r>
            <w:r w:rsidRPr="003E180D">
              <w:rPr>
                <w:rFonts w:ascii="Arial" w:hAnsi="Arial" w:cs="Arial"/>
                <w:color w:val="000000"/>
              </w:rPr>
              <w:t xml:space="preserve"> </w:t>
            </w:r>
            <w:r w:rsidRPr="003E180D"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  <w:r w:rsidRPr="003E180D">
              <w:rPr>
                <w:rFonts w:ascii="Arial" w:hAnsi="Arial" w:cs="Arial"/>
                <w:color w:val="000000"/>
              </w:rPr>
              <w:t xml:space="preserve"> 200</w:t>
            </w:r>
            <w:r w:rsidR="00C701AC">
              <w:rPr>
                <w:rFonts w:ascii="Arial" w:hAnsi="Arial" w:cs="Arial"/>
                <w:color w:val="000000"/>
                <w:lang w:val="mn-MN"/>
              </w:rPr>
              <w:t>4</w:t>
            </w:r>
          </w:p>
        </w:tc>
        <w:tc>
          <w:tcPr>
            <w:tcW w:w="7580" w:type="dxa"/>
            <w:shd w:val="clear" w:color="auto" w:fill="auto"/>
          </w:tcPr>
          <w:p w14:paraId="1F4E2FC6" w14:textId="0B6B70D1" w:rsidR="00820729" w:rsidRPr="003E180D" w:rsidRDefault="00C701AC" w:rsidP="00F30A6C">
            <w:pPr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Соёл-Эрдэм ДС “Багш орчуулагч” Баклавар</w:t>
            </w:r>
          </w:p>
        </w:tc>
      </w:tr>
    </w:tbl>
    <w:p w14:paraId="021E27CE" w14:textId="4D83971E" w:rsidR="0068628F" w:rsidRPr="00C701AC" w:rsidRDefault="00CD70E5" w:rsidP="00C701AC">
      <w:pPr>
        <w:spacing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07C28" wp14:editId="5A46143F">
                <wp:simplePos x="0" y="0"/>
                <wp:positionH relativeFrom="column">
                  <wp:posOffset>-4445</wp:posOffset>
                </wp:positionH>
                <wp:positionV relativeFrom="paragraph">
                  <wp:posOffset>158115</wp:posOffset>
                </wp:positionV>
                <wp:extent cx="6124575" cy="0"/>
                <wp:effectExtent l="9525" t="7620" r="9525" b="11430"/>
                <wp:wrapNone/>
                <wp:docPr id="9534400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2AD90" id="AutoShape 4" o:spid="_x0000_s1026" type="#_x0000_t32" style="position:absolute;margin-left:-.35pt;margin-top:12.45pt;width:48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" strokecolor="#a5a5a5"/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7FFCC" wp14:editId="2EBAEF7E">
                <wp:simplePos x="0" y="0"/>
                <wp:positionH relativeFrom="column">
                  <wp:posOffset>-4445</wp:posOffset>
                </wp:positionH>
                <wp:positionV relativeFrom="paragraph">
                  <wp:posOffset>76835</wp:posOffset>
                </wp:positionV>
                <wp:extent cx="6124575" cy="0"/>
                <wp:effectExtent l="9525" t="12065" r="9525" b="6985"/>
                <wp:wrapNone/>
                <wp:docPr id="11271350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4DE50" id="AutoShape 5" o:spid="_x0000_s1026" type="#_x0000_t32" style="position:absolute;margin-left:-.35pt;margin-top:6.05pt;width:48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" strokecolor="#a5a5a5"/>
            </w:pict>
          </mc:Fallback>
        </mc:AlternateContent>
      </w:r>
      <w:r w:rsidR="00BE618A">
        <w:rPr>
          <w:rFonts w:ascii="Arial" w:hAnsi="Arial" w:cs="Arial"/>
          <w:color w:val="000000"/>
          <w:sz w:val="24"/>
          <w:szCs w:val="24"/>
        </w:rPr>
        <w:br/>
      </w:r>
      <w:r w:rsidR="00F30A6C" w:rsidRPr="003E180D">
        <w:rPr>
          <w:rFonts w:ascii="Arial" w:hAnsi="Arial" w:cs="Arial"/>
          <w:b/>
        </w:rPr>
        <w:t>Мэргэжлийн ур чадвар</w:t>
      </w:r>
      <w:r w:rsidR="0068628F" w:rsidRPr="003E180D">
        <w:rPr>
          <w:rFonts w:ascii="Arial" w:hAnsi="Arial" w:cs="Arial"/>
          <w:b/>
        </w:rPr>
        <w:t>:</w:t>
      </w:r>
      <w:r w:rsidR="0068628F" w:rsidRPr="003E180D">
        <w:rPr>
          <w:rFonts w:ascii="Arial" w:hAnsi="Arial" w:cs="Arial"/>
        </w:rPr>
        <w:t xml:space="preserve">  </w:t>
      </w:r>
      <w:r w:rsidR="00F30A6C" w:rsidRPr="003E180D">
        <w:rPr>
          <w:rFonts w:ascii="Arial" w:hAnsi="Arial" w:cs="Arial"/>
          <w:lang w:val="mn-MN"/>
        </w:rPr>
        <w:t>компьютерын чадвартай</w:t>
      </w:r>
      <w:r w:rsidR="00C701AC">
        <w:rPr>
          <w:rFonts w:ascii="Arial" w:hAnsi="Arial" w:cs="Arial"/>
          <w:lang w:val="mn-MN"/>
        </w:rPr>
        <w:t xml:space="preserve">, 10-30 хүн удирдан </w:t>
      </w:r>
      <w:r>
        <w:rPr>
          <w:rFonts w:ascii="Arial" w:hAnsi="Arial" w:cs="Arial"/>
          <w:lang w:val="mn-MN"/>
        </w:rPr>
        <w:t>зохион байгуулж ажиллах чадвартай.</w:t>
      </w:r>
    </w:p>
    <w:p w14:paraId="59E9C0C2" w14:textId="77777777" w:rsidR="0068628F" w:rsidRPr="003E180D" w:rsidRDefault="0068628F" w:rsidP="00820729">
      <w:pPr>
        <w:rPr>
          <w:rFonts w:ascii="Arial" w:hAnsi="Arial" w:cs="Arial"/>
        </w:rPr>
      </w:pPr>
    </w:p>
    <w:p w14:paraId="7794B1C9" w14:textId="77777777" w:rsidR="00FA1E86" w:rsidRPr="00FC3ED1" w:rsidRDefault="00F30A6C" w:rsidP="00820729">
      <w:pPr>
        <w:rPr>
          <w:rFonts w:ascii="Arial" w:hAnsi="Arial" w:cs="Arial"/>
        </w:rPr>
      </w:pPr>
      <w:r w:rsidRPr="003E180D">
        <w:rPr>
          <w:rFonts w:ascii="Arial" w:hAnsi="Arial" w:cs="Arial"/>
          <w:b/>
        </w:rPr>
        <w:t xml:space="preserve">Хувийн </w:t>
      </w:r>
      <w:r w:rsidRPr="003E180D">
        <w:rPr>
          <w:rFonts w:ascii="Arial" w:hAnsi="Arial" w:cs="Arial"/>
          <w:b/>
          <w:lang w:val="mn-MN"/>
        </w:rPr>
        <w:t xml:space="preserve">зан </w:t>
      </w:r>
      <w:r w:rsidRPr="003E180D">
        <w:rPr>
          <w:rFonts w:ascii="Arial" w:hAnsi="Arial" w:cs="Arial"/>
          <w:b/>
        </w:rPr>
        <w:t>чанарууд</w:t>
      </w:r>
      <w:r w:rsidR="0068628F" w:rsidRPr="003E180D">
        <w:rPr>
          <w:rFonts w:ascii="Arial" w:hAnsi="Arial" w:cs="Arial"/>
          <w:b/>
        </w:rPr>
        <w:t>:</w:t>
      </w:r>
      <w:r w:rsidR="0068628F" w:rsidRPr="003E180D">
        <w:rPr>
          <w:rFonts w:ascii="Arial" w:hAnsi="Arial" w:cs="Arial"/>
        </w:rPr>
        <w:t xml:space="preserve">  </w:t>
      </w:r>
      <w:r w:rsidRPr="003E180D">
        <w:rPr>
          <w:rFonts w:ascii="Arial" w:hAnsi="Arial" w:cs="Arial"/>
        </w:rPr>
        <w:t>хариуцлага</w:t>
      </w:r>
      <w:r w:rsidRPr="003E180D">
        <w:rPr>
          <w:rFonts w:ascii="Arial" w:hAnsi="Arial" w:cs="Arial"/>
          <w:lang w:val="mn-MN"/>
        </w:rPr>
        <w:t>тай</w:t>
      </w:r>
      <w:r w:rsidRPr="003E180D">
        <w:rPr>
          <w:rFonts w:ascii="Arial" w:hAnsi="Arial" w:cs="Arial"/>
        </w:rPr>
        <w:t>, хичээл зүтгэл</w:t>
      </w:r>
      <w:r w:rsidRPr="003E180D">
        <w:rPr>
          <w:rFonts w:ascii="Arial" w:hAnsi="Arial" w:cs="Arial"/>
          <w:lang w:val="mn-MN"/>
        </w:rPr>
        <w:t>тэй</w:t>
      </w:r>
      <w:r w:rsidRPr="003E180D">
        <w:rPr>
          <w:rFonts w:ascii="Arial" w:hAnsi="Arial" w:cs="Arial"/>
        </w:rPr>
        <w:t>, үнэнч шударга,</w:t>
      </w:r>
      <w:r w:rsidRPr="003E180D">
        <w:rPr>
          <w:rFonts w:ascii="Arial" w:hAnsi="Arial" w:cs="Arial"/>
          <w:lang w:val="mn-MN"/>
        </w:rPr>
        <w:t xml:space="preserve"> нягт нямбай,</w:t>
      </w:r>
      <w:r w:rsidRPr="003E180D">
        <w:rPr>
          <w:rFonts w:ascii="Arial" w:hAnsi="Arial" w:cs="Arial"/>
        </w:rPr>
        <w:t xml:space="preserve"> хурдан</w:t>
      </w:r>
      <w:r w:rsidRPr="003E180D">
        <w:rPr>
          <w:rFonts w:ascii="Arial" w:hAnsi="Arial" w:cs="Arial"/>
          <w:lang w:val="mn-MN"/>
        </w:rPr>
        <w:t xml:space="preserve"> </w:t>
      </w:r>
      <w:r w:rsidRPr="003E180D">
        <w:rPr>
          <w:rFonts w:ascii="Arial" w:hAnsi="Arial" w:cs="Arial"/>
        </w:rPr>
        <w:t>суралцагч</w:t>
      </w:r>
    </w:p>
    <w:p w14:paraId="4B81D88E" w14:textId="77777777" w:rsidR="00FC3ED1" w:rsidRDefault="00FC3ED1" w:rsidP="00820729">
      <w:pPr>
        <w:rPr>
          <w:rFonts w:ascii="Arial" w:hAnsi="Arial" w:cs="Arial"/>
          <w:lang w:val="en-US"/>
        </w:rPr>
      </w:pPr>
    </w:p>
    <w:p w14:paraId="5518B92A" w14:textId="5D960BA8" w:rsidR="00FC3ED1" w:rsidRPr="00FC3ED1" w:rsidRDefault="00FC3ED1" w:rsidP="00820729">
      <w:pPr>
        <w:rPr>
          <w:rFonts w:ascii="Arial" w:hAnsi="Arial" w:cs="Arial"/>
          <w:b/>
          <w:bCs/>
          <w:lang w:val="mn-MN"/>
        </w:rPr>
      </w:pPr>
      <w:r w:rsidRPr="00FC3ED1">
        <w:rPr>
          <w:rFonts w:ascii="Arial" w:hAnsi="Arial" w:cs="Arial"/>
          <w:b/>
          <w:bCs/>
          <w:lang w:val="mn-MN"/>
        </w:rPr>
        <w:t xml:space="preserve">Жолооны үнэмэх: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b/>
          <w:bCs/>
          <w:lang w:val="mn-MN"/>
        </w:rPr>
        <w:t xml:space="preserve"> ангилалын </w:t>
      </w:r>
      <w:r>
        <w:rPr>
          <w:rFonts w:ascii="Arial" w:hAnsi="Arial" w:cs="Arial"/>
          <w:lang w:val="mn-MN"/>
        </w:rPr>
        <w:t>ж</w:t>
      </w:r>
      <w:r w:rsidRPr="00FC3ED1">
        <w:rPr>
          <w:rFonts w:ascii="Arial" w:hAnsi="Arial" w:cs="Arial"/>
          <w:lang w:val="mn-MN"/>
        </w:rPr>
        <w:t>олооны үнэмэх</w:t>
      </w:r>
      <w:r>
        <w:rPr>
          <w:rFonts w:ascii="Arial" w:hAnsi="Arial" w:cs="Arial"/>
          <w:lang w:val="mn-MN"/>
        </w:rPr>
        <w:t>тэй. \18н жил жолоо байриж байна\</w:t>
      </w:r>
    </w:p>
    <w:sectPr w:rsidR="00FC3ED1" w:rsidRPr="00FC3ED1" w:rsidSect="00BC06E5">
      <w:pgSz w:w="11906" w:h="16838"/>
      <w:pgMar w:top="1134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74B28" w14:textId="77777777" w:rsidR="006368DC" w:rsidRDefault="006368DC" w:rsidP="00B535F0">
      <w:pPr>
        <w:spacing w:line="240" w:lineRule="auto"/>
      </w:pPr>
      <w:r>
        <w:separator/>
      </w:r>
    </w:p>
  </w:endnote>
  <w:endnote w:type="continuationSeparator" w:id="0">
    <w:p w14:paraId="06131308" w14:textId="77777777" w:rsidR="006368DC" w:rsidRDefault="006368DC" w:rsidP="00B53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F4B86" w14:textId="77777777" w:rsidR="006368DC" w:rsidRDefault="006368DC" w:rsidP="00B535F0">
      <w:pPr>
        <w:spacing w:line="240" w:lineRule="auto"/>
      </w:pPr>
      <w:r>
        <w:separator/>
      </w:r>
    </w:p>
  </w:footnote>
  <w:footnote w:type="continuationSeparator" w:id="0">
    <w:p w14:paraId="27506FE6" w14:textId="77777777" w:rsidR="006368DC" w:rsidRDefault="006368DC" w:rsidP="00B535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4E25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356B8"/>
    <w:multiLevelType w:val="hybridMultilevel"/>
    <w:tmpl w:val="326E08F0"/>
    <w:lvl w:ilvl="0" w:tplc="6DEC989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32618"/>
    <w:multiLevelType w:val="multilevel"/>
    <w:tmpl w:val="410CC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555D8"/>
    <w:multiLevelType w:val="hybridMultilevel"/>
    <w:tmpl w:val="311A0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BE39AC"/>
    <w:multiLevelType w:val="hybridMultilevel"/>
    <w:tmpl w:val="76D44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0CDA"/>
    <w:multiLevelType w:val="hybridMultilevel"/>
    <w:tmpl w:val="834EABCC"/>
    <w:lvl w:ilvl="0" w:tplc="6DEC989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440B5"/>
    <w:multiLevelType w:val="hybridMultilevel"/>
    <w:tmpl w:val="54D253FC"/>
    <w:lvl w:ilvl="0" w:tplc="6DEC989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6B3EAD"/>
    <w:multiLevelType w:val="multilevel"/>
    <w:tmpl w:val="649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84773"/>
    <w:multiLevelType w:val="hybridMultilevel"/>
    <w:tmpl w:val="737836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770E3"/>
    <w:multiLevelType w:val="multilevel"/>
    <w:tmpl w:val="F468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D5D0B"/>
    <w:multiLevelType w:val="multilevel"/>
    <w:tmpl w:val="326E08F0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596810">
    <w:abstractNumId w:val="9"/>
  </w:num>
  <w:num w:numId="2" w16cid:durableId="1440494570">
    <w:abstractNumId w:val="2"/>
  </w:num>
  <w:num w:numId="3" w16cid:durableId="1383945586">
    <w:abstractNumId w:val="7"/>
  </w:num>
  <w:num w:numId="4" w16cid:durableId="1255480682">
    <w:abstractNumId w:val="6"/>
  </w:num>
  <w:num w:numId="5" w16cid:durableId="519855136">
    <w:abstractNumId w:val="5"/>
  </w:num>
  <w:num w:numId="6" w16cid:durableId="2050256435">
    <w:abstractNumId w:val="3"/>
  </w:num>
  <w:num w:numId="7" w16cid:durableId="1992906140">
    <w:abstractNumId w:val="1"/>
  </w:num>
  <w:num w:numId="8" w16cid:durableId="247665014">
    <w:abstractNumId w:val="0"/>
  </w:num>
  <w:num w:numId="9" w16cid:durableId="61610093">
    <w:abstractNumId w:val="10"/>
  </w:num>
  <w:num w:numId="10" w16cid:durableId="1359811453">
    <w:abstractNumId w:val="4"/>
  </w:num>
  <w:num w:numId="11" w16cid:durableId="1373070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AC"/>
    <w:rsid w:val="00045BD6"/>
    <w:rsid w:val="000538C4"/>
    <w:rsid w:val="000737CC"/>
    <w:rsid w:val="000A79D3"/>
    <w:rsid w:val="000C526A"/>
    <w:rsid w:val="000F7287"/>
    <w:rsid w:val="001119D1"/>
    <w:rsid w:val="00111AC1"/>
    <w:rsid w:val="0013739F"/>
    <w:rsid w:val="0015633B"/>
    <w:rsid w:val="001A13E3"/>
    <w:rsid w:val="001A535D"/>
    <w:rsid w:val="001B2364"/>
    <w:rsid w:val="00231CFB"/>
    <w:rsid w:val="002418A3"/>
    <w:rsid w:val="00271B16"/>
    <w:rsid w:val="00293F1B"/>
    <w:rsid w:val="002B6FDC"/>
    <w:rsid w:val="002F5946"/>
    <w:rsid w:val="00362EB0"/>
    <w:rsid w:val="003B4AC7"/>
    <w:rsid w:val="003D0B64"/>
    <w:rsid w:val="003E180D"/>
    <w:rsid w:val="003F0D6C"/>
    <w:rsid w:val="003F5300"/>
    <w:rsid w:val="00407935"/>
    <w:rsid w:val="00426C91"/>
    <w:rsid w:val="00445534"/>
    <w:rsid w:val="004529C2"/>
    <w:rsid w:val="0046062F"/>
    <w:rsid w:val="0046732C"/>
    <w:rsid w:val="00487C50"/>
    <w:rsid w:val="0049360F"/>
    <w:rsid w:val="004A28CC"/>
    <w:rsid w:val="004D5D05"/>
    <w:rsid w:val="004D676D"/>
    <w:rsid w:val="005060CF"/>
    <w:rsid w:val="00533D12"/>
    <w:rsid w:val="00533EEB"/>
    <w:rsid w:val="00551B18"/>
    <w:rsid w:val="00590CD8"/>
    <w:rsid w:val="0059304B"/>
    <w:rsid w:val="00614668"/>
    <w:rsid w:val="006368DC"/>
    <w:rsid w:val="0064334D"/>
    <w:rsid w:val="00646F48"/>
    <w:rsid w:val="00647127"/>
    <w:rsid w:val="006828B0"/>
    <w:rsid w:val="0068628F"/>
    <w:rsid w:val="006939E2"/>
    <w:rsid w:val="006B6972"/>
    <w:rsid w:val="006C1714"/>
    <w:rsid w:val="006D1276"/>
    <w:rsid w:val="00764AC2"/>
    <w:rsid w:val="007B7980"/>
    <w:rsid w:val="007C39EE"/>
    <w:rsid w:val="007C72E8"/>
    <w:rsid w:val="007F2F6D"/>
    <w:rsid w:val="00820729"/>
    <w:rsid w:val="00844382"/>
    <w:rsid w:val="0086181B"/>
    <w:rsid w:val="0086414A"/>
    <w:rsid w:val="00885F57"/>
    <w:rsid w:val="00894D88"/>
    <w:rsid w:val="008D1C86"/>
    <w:rsid w:val="00902C92"/>
    <w:rsid w:val="00903DC7"/>
    <w:rsid w:val="00933C08"/>
    <w:rsid w:val="009367FF"/>
    <w:rsid w:val="009B4784"/>
    <w:rsid w:val="009C1D3D"/>
    <w:rsid w:val="009D10E1"/>
    <w:rsid w:val="009D1870"/>
    <w:rsid w:val="00A22000"/>
    <w:rsid w:val="00A4683E"/>
    <w:rsid w:val="00A57CB9"/>
    <w:rsid w:val="00A943EB"/>
    <w:rsid w:val="00AC29CD"/>
    <w:rsid w:val="00AE7456"/>
    <w:rsid w:val="00B13190"/>
    <w:rsid w:val="00B17592"/>
    <w:rsid w:val="00B22C9D"/>
    <w:rsid w:val="00B535F0"/>
    <w:rsid w:val="00B84B8E"/>
    <w:rsid w:val="00BA0934"/>
    <w:rsid w:val="00BB53BB"/>
    <w:rsid w:val="00BB6482"/>
    <w:rsid w:val="00BC06E5"/>
    <w:rsid w:val="00BC3073"/>
    <w:rsid w:val="00BE618A"/>
    <w:rsid w:val="00BF1CA8"/>
    <w:rsid w:val="00C53184"/>
    <w:rsid w:val="00C701AC"/>
    <w:rsid w:val="00C81588"/>
    <w:rsid w:val="00C97AE0"/>
    <w:rsid w:val="00CB2613"/>
    <w:rsid w:val="00CB4F6C"/>
    <w:rsid w:val="00CB6D6B"/>
    <w:rsid w:val="00CC18FD"/>
    <w:rsid w:val="00CC5530"/>
    <w:rsid w:val="00CD70E5"/>
    <w:rsid w:val="00CD7974"/>
    <w:rsid w:val="00CF7A20"/>
    <w:rsid w:val="00D126D7"/>
    <w:rsid w:val="00D13754"/>
    <w:rsid w:val="00D443C9"/>
    <w:rsid w:val="00D703EC"/>
    <w:rsid w:val="00D96926"/>
    <w:rsid w:val="00DB2B77"/>
    <w:rsid w:val="00DC066B"/>
    <w:rsid w:val="00DC134D"/>
    <w:rsid w:val="00E24AE4"/>
    <w:rsid w:val="00E25D52"/>
    <w:rsid w:val="00E40EB6"/>
    <w:rsid w:val="00E4401F"/>
    <w:rsid w:val="00E92479"/>
    <w:rsid w:val="00ED7E28"/>
    <w:rsid w:val="00F0523D"/>
    <w:rsid w:val="00F30080"/>
    <w:rsid w:val="00F30A6C"/>
    <w:rsid w:val="00F40DBA"/>
    <w:rsid w:val="00F457F6"/>
    <w:rsid w:val="00F54DB9"/>
    <w:rsid w:val="00F6518F"/>
    <w:rsid w:val="00F7030F"/>
    <w:rsid w:val="00FA0E75"/>
    <w:rsid w:val="00FA1E86"/>
    <w:rsid w:val="00FA3814"/>
    <w:rsid w:val="00FB6294"/>
    <w:rsid w:val="00F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F233B"/>
  <w15:chartTrackingRefBased/>
  <w15:docId w15:val="{6CEEE2FF-F190-4AEA-A8BF-0E95EDAE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n-M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729"/>
    <w:pPr>
      <w:spacing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C39E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ink w:val="Heading2"/>
    <w:uiPriority w:val="9"/>
    <w:rsid w:val="007C39EE"/>
    <w:rPr>
      <w:b/>
      <w:bCs/>
      <w:sz w:val="36"/>
      <w:szCs w:val="36"/>
    </w:rPr>
  </w:style>
  <w:style w:type="character" w:styleId="Hyperlink">
    <w:name w:val="Hyperlink"/>
    <w:rsid w:val="00DC134D"/>
    <w:rPr>
      <w:color w:val="0000FF"/>
      <w:u w:val="single"/>
    </w:rPr>
  </w:style>
  <w:style w:type="character" w:styleId="Strong">
    <w:name w:val="Strong"/>
    <w:uiPriority w:val="22"/>
    <w:qFormat/>
    <w:rsid w:val="00D126D7"/>
    <w:rPr>
      <w:b/>
      <w:bCs/>
    </w:rPr>
  </w:style>
  <w:style w:type="character" w:customStyle="1" w:styleId="apple-converted-space">
    <w:name w:val="apple-converted-space"/>
    <w:basedOn w:val="DefaultParagraphFont"/>
    <w:rsid w:val="00D126D7"/>
  </w:style>
  <w:style w:type="paragraph" w:styleId="NormalWeb">
    <w:name w:val="Normal (Web)"/>
    <w:basedOn w:val="Normal"/>
    <w:uiPriority w:val="99"/>
    <w:rsid w:val="001A53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metitle">
    <w:name w:val="name title"/>
    <w:basedOn w:val="DefaultParagraphFont"/>
    <w:rsid w:val="0049360F"/>
  </w:style>
  <w:style w:type="character" w:customStyle="1" w:styleId="yeartitle">
    <w:name w:val="year title"/>
    <w:basedOn w:val="DefaultParagraphFont"/>
    <w:rsid w:val="0049360F"/>
  </w:style>
  <w:style w:type="character" w:customStyle="1" w:styleId="organizationtitle">
    <w:name w:val="organization title"/>
    <w:basedOn w:val="DefaultParagraphFont"/>
    <w:rsid w:val="0049360F"/>
  </w:style>
  <w:style w:type="paragraph" w:styleId="Header">
    <w:name w:val="header"/>
    <w:basedOn w:val="Normal"/>
    <w:link w:val="HeaderChar"/>
    <w:uiPriority w:val="99"/>
    <w:rsid w:val="00B535F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535F0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B535F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B535F0"/>
    <w:rPr>
      <w:rFonts w:ascii="Calibri" w:hAnsi="Calibri"/>
      <w:sz w:val="22"/>
      <w:szCs w:val="22"/>
    </w:rPr>
  </w:style>
  <w:style w:type="paragraph" w:customStyle="1" w:styleId="MediumGrid21">
    <w:name w:val="Medium Grid 21"/>
    <w:uiPriority w:val="1"/>
    <w:qFormat/>
    <w:rsid w:val="00B535F0"/>
    <w:rPr>
      <w:rFonts w:ascii="Calibri" w:eastAsia="DengXian" w:hAnsi="Calibri" w:cs="Arial"/>
      <w:sz w:val="22"/>
      <w:szCs w:val="22"/>
      <w:lang w:val="en-US" w:eastAsia="zh-CN"/>
    </w:rPr>
  </w:style>
  <w:style w:type="table" w:styleId="TableGrid">
    <w:name w:val="Table Grid"/>
    <w:basedOn w:val="TableNormal"/>
    <w:rsid w:val="0044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4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5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CV_Unegui.m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DBB836-A549-415E-AFED-7575056C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CV_Unegui.mn</Template>
  <TotalTime>16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667</CharactersWithSpaces>
  <SharedDoc>false</SharedDoc>
  <HLinks>
    <vt:vector size="6" baseType="variant">
      <vt:variant>
        <vt:i4>7274519</vt:i4>
      </vt:variant>
      <vt:variant>
        <vt:i4>0</vt:i4>
      </vt:variant>
      <vt:variant>
        <vt:i4>0</vt:i4>
      </vt:variant>
      <vt:variant>
        <vt:i4>5</vt:i4>
      </vt:variant>
      <vt:variant>
        <vt:lpwstr>mailto:tuyab0ld0515@yahoo.com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</cp:revision>
  <dcterms:created xsi:type="dcterms:W3CDTF">2024-11-23T04:04:00Z</dcterms:created>
  <dcterms:modified xsi:type="dcterms:W3CDTF">2024-12-01T03:25:00Z</dcterms:modified>
</cp:coreProperties>
</file>