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714" w:rsidRPr="003E180D" w:rsidRDefault="00FF5AC4" w:rsidP="003E180D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lang w:val="mn-MN"/>
        </w:rPr>
        <w:t>М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lang w:val="en-US"/>
        </w:rPr>
        <w:t>ахсут</w:t>
      </w:r>
      <w:proofErr w:type="spellEnd"/>
      <w:r w:rsidR="003E180D" w:rsidRPr="003E180D">
        <w:rPr>
          <w:rFonts w:ascii="Arial" w:hAnsi="Arial" w:cs="Arial"/>
          <w:b/>
          <w:color w:val="000000"/>
          <w:sz w:val="32"/>
          <w:szCs w:val="32"/>
          <w:lang w:val="mn-MN"/>
        </w:rPr>
        <w:t xml:space="preserve"> овогтой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lang w:val="en-US"/>
        </w:rPr>
        <w:t>Сатжан</w:t>
      </w:r>
      <w:proofErr w:type="spellEnd"/>
      <w:r w:rsidR="003E180D" w:rsidRPr="003E180D">
        <w:rPr>
          <w:rFonts w:ascii="Arial" w:hAnsi="Arial" w:cs="Arial"/>
          <w:b/>
          <w:color w:val="000000"/>
          <w:sz w:val="32"/>
          <w:szCs w:val="32"/>
          <w:lang w:val="mn-MN"/>
        </w:rPr>
        <w:br/>
      </w:r>
      <w:r w:rsidR="00045BD6" w:rsidRPr="003E180D">
        <w:rPr>
          <w:rFonts w:ascii="Arial" w:hAnsi="Arial" w:cs="Arial"/>
          <w:sz w:val="32"/>
          <w:szCs w:val="32"/>
          <w:lang w:val="en-US"/>
        </w:rPr>
        <w:t>CV</w:t>
      </w:r>
      <w:r w:rsidR="00045BD6" w:rsidRPr="003E180D">
        <w:rPr>
          <w:rFonts w:ascii="Arial" w:hAnsi="Arial" w:cs="Arial"/>
          <w:sz w:val="32"/>
          <w:szCs w:val="32"/>
        </w:rPr>
        <w:t xml:space="preserve">: </w:t>
      </w:r>
    </w:p>
    <w:p w:rsidR="0068628F" w:rsidRDefault="00533D12" w:rsidP="003E180D">
      <w:pPr>
        <w:spacing w:line="288" w:lineRule="auto"/>
        <w:rPr>
          <w:rFonts w:ascii="Arial" w:hAnsi="Arial" w:cs="Arial"/>
          <w:color w:val="000000"/>
          <w:sz w:val="24"/>
          <w:szCs w:val="24"/>
          <w:lang w:val="mn-MN"/>
        </w:rPr>
      </w:pPr>
      <w:r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Төрсөн огноо</w:t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:</w:t>
      </w:r>
      <w:r w:rsidR="00045BD6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 19</w:t>
      </w:r>
      <w:r w:rsidR="00C10533">
        <w:rPr>
          <w:rFonts w:ascii="Arial" w:hAnsi="Arial" w:cs="Arial"/>
          <w:color w:val="000000"/>
          <w:sz w:val="24"/>
          <w:szCs w:val="24"/>
          <w:lang w:val="en-US"/>
        </w:rPr>
        <w:t>98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/0</w:t>
      </w:r>
      <w:r w:rsidR="00C10533">
        <w:rPr>
          <w:rFonts w:ascii="Arial" w:hAnsi="Arial" w:cs="Arial"/>
          <w:color w:val="000000"/>
          <w:sz w:val="24"/>
          <w:szCs w:val="24"/>
          <w:lang w:val="en-US"/>
        </w:rPr>
        <w:t>2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/1</w:t>
      </w:r>
      <w:r w:rsidR="00C10533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6C1714" w:rsidRPr="003E180D">
        <w:rPr>
          <w:rFonts w:ascii="Arial" w:eastAsia="MingLiU" w:hAnsi="Arial" w:cs="Arial"/>
          <w:color w:val="000000"/>
          <w:sz w:val="24"/>
          <w:szCs w:val="24"/>
          <w:lang w:val="mn-MN"/>
        </w:rPr>
        <w:br/>
      </w:r>
      <w:r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Хаяг</w:t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: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Улаанбаатар хот, </w:t>
      </w:r>
      <w:proofErr w:type="spellStart"/>
      <w:r w:rsidR="00D20539">
        <w:rPr>
          <w:rFonts w:ascii="Arial" w:hAnsi="Arial" w:cs="Arial"/>
          <w:color w:val="000000"/>
          <w:sz w:val="24"/>
          <w:szCs w:val="24"/>
          <w:lang w:val="en-US"/>
        </w:rPr>
        <w:t>Баянзүр</w:t>
      </w:r>
      <w:proofErr w:type="spellEnd"/>
      <w:r w:rsidR="002A5712">
        <w:rPr>
          <w:rFonts w:ascii="Arial" w:hAnsi="Arial" w:cs="Arial"/>
          <w:color w:val="000000"/>
          <w:sz w:val="24"/>
          <w:szCs w:val="24"/>
          <w:lang w:val="mn-MN"/>
        </w:rPr>
        <w:t xml:space="preserve">х </w:t>
      </w:r>
      <w:proofErr w:type="spellStart"/>
      <w:r w:rsidR="00D20539">
        <w:rPr>
          <w:rFonts w:ascii="Arial" w:hAnsi="Arial" w:cs="Arial"/>
          <w:color w:val="000000"/>
          <w:sz w:val="24"/>
          <w:szCs w:val="24"/>
          <w:lang w:val="en-US"/>
        </w:rPr>
        <w:t>дүүрэг</w:t>
      </w:r>
      <w:proofErr w:type="spellEnd"/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D20539">
        <w:rPr>
          <w:rFonts w:ascii="Arial" w:hAnsi="Arial" w:cs="Arial"/>
          <w:color w:val="000000"/>
          <w:sz w:val="24"/>
          <w:szCs w:val="24"/>
          <w:lang w:val="en-US"/>
        </w:rPr>
        <w:t>16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-р хороо, </w:t>
      </w:r>
      <w:r w:rsidR="00D20539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-203 тоот</w:t>
      </w:r>
      <w:r w:rsidR="006C1714" w:rsidRPr="003E180D">
        <w:rPr>
          <w:rFonts w:ascii="Arial" w:eastAsia="MingLiU" w:hAnsi="Arial" w:cs="Arial"/>
          <w:color w:val="000000"/>
          <w:sz w:val="24"/>
          <w:szCs w:val="24"/>
          <w:lang w:val="mn-MN"/>
        </w:rPr>
        <w:br/>
      </w:r>
      <w:r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Утас</w:t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: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045BD6" w:rsidRPr="003E180D">
        <w:rPr>
          <w:rFonts w:ascii="Arial" w:hAnsi="Arial" w:cs="Arial"/>
          <w:color w:val="000000"/>
          <w:sz w:val="24"/>
          <w:szCs w:val="24"/>
          <w:lang w:val="mn-MN"/>
        </w:rPr>
        <w:t>+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>(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976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) </w:t>
      </w:r>
      <w:r w:rsidR="00D20539">
        <w:rPr>
          <w:rFonts w:ascii="Arial" w:hAnsi="Arial" w:cs="Arial"/>
          <w:color w:val="000000"/>
          <w:sz w:val="24"/>
          <w:szCs w:val="24"/>
          <w:lang w:val="en-US"/>
        </w:rPr>
        <w:t>89099343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br/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e-mail:</w:t>
      </w:r>
      <w:r w:rsidR="00E758E7">
        <w:rPr>
          <w:rFonts w:ascii="Arial" w:hAnsi="Arial" w:cs="Arial"/>
          <w:color w:val="000000"/>
          <w:sz w:val="24"/>
          <w:szCs w:val="24"/>
          <w:lang w:val="en-US"/>
        </w:rPr>
        <w:t>satjanmakhsut41@gmail.com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:rsidR="001422DA" w:rsidRDefault="001422DA" w:rsidP="003E180D">
      <w:pPr>
        <w:spacing w:line="288" w:lineRule="auto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DA000E" w:rsidRPr="003E180D" w:rsidRDefault="00C5181F" w:rsidP="007C63FB">
      <w:pPr>
        <w:spacing w:line="288" w:lineRule="auto"/>
        <w:rPr>
          <w:rFonts w:ascii="Arial" w:hAnsi="Arial" w:cs="Arial"/>
          <w:color w:val="000000"/>
          <w:sz w:val="24"/>
          <w:szCs w:val="24"/>
          <w:lang w:val="mn-MN"/>
        </w:rPr>
      </w:pPr>
      <w:r w:rsidRPr="00C5181F">
        <w:rPr>
          <w:rFonts w:ascii="Arial" w:hAnsi="Arial" w:cs="Arial"/>
          <w:color w:val="000000"/>
          <w:sz w:val="24"/>
          <w:szCs w:val="24"/>
          <w:lang w:val="mn-MN"/>
        </w:rPr>
        <w:t>Миний бие Баян-Өлгий аймгийн Толбо суманд төрсөн.  Ерөнхий боловмролын сургуульд сурч байхдаа математикийн улсын төрөлжсөн болон стандартын олимпиадад оролцож 2 мөнгө 2 хүрэл медал хүртэж байсан. 2019 онд Үндэсний Батлан Хамгаалахын их сургуулийг Ерөнхий цэргийн командын офицер мэргэжлээр төгсөж Зэвсэгт хүчний жанжин штабын даргын ... дугаар тушаалаар зэвсэгт хүчний 336-р ангид салааны захирагчаар томилогдон одоог хүртэл ажиллаж байна. Одоогийн цалин бага учир өөр ажил хайж байна.</w:t>
      </w:r>
    </w:p>
    <w:p w:rsidR="00BC06E5" w:rsidRPr="003E180D" w:rsidRDefault="00E07F9C" w:rsidP="00BC06E5">
      <w:pPr>
        <w:spacing w:line="360" w:lineRule="auto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147320</wp:posOffset>
                </wp:positionV>
                <wp:extent cx="2388235" cy="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8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508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-.35pt;margin-top:11.6pt;width:188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" strokecolor="#a5a5a5">
                <o:lock v:ext="edit" shapetype="f"/>
              </v:shape>
            </w:pict>
          </mc:Fallback>
        </mc:AlternateContent>
      </w:r>
    </w:p>
    <w:p w:rsidR="00BC06E5" w:rsidRPr="00BE618A" w:rsidRDefault="00533D12" w:rsidP="00BC06E5">
      <w:pPr>
        <w:spacing w:line="360" w:lineRule="auto"/>
        <w:ind w:left="-284" w:firstLine="28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E618A">
        <w:rPr>
          <w:rFonts w:ascii="Arial" w:hAnsi="Arial" w:cs="Arial"/>
          <w:b/>
          <w:color w:val="000000"/>
          <w:sz w:val="26"/>
          <w:szCs w:val="26"/>
          <w:lang w:val="mn-MN"/>
        </w:rPr>
        <w:t>Ажлын туршлага</w:t>
      </w:r>
      <w:r w:rsidR="0068628F" w:rsidRPr="00BE618A">
        <w:rPr>
          <w:rFonts w:ascii="Arial" w:hAnsi="Arial" w:cs="Arial"/>
          <w:b/>
          <w:color w:val="000000"/>
          <w:sz w:val="26"/>
          <w:szCs w:val="26"/>
        </w:rPr>
        <w:t>:</w:t>
      </w:r>
      <w:r w:rsidR="00177532">
        <w:rPr>
          <w:rFonts w:ascii="Arial" w:hAnsi="Arial" w:cs="Arial"/>
          <w:b/>
          <w:color w:val="000000"/>
          <w:sz w:val="26"/>
          <w:szCs w:val="26"/>
          <w:lang w:val="en-US"/>
        </w:rPr>
        <w:t xml:space="preserve"> </w:t>
      </w:r>
    </w:p>
    <w:tbl>
      <w:tblPr>
        <w:tblW w:w="9855" w:type="dxa"/>
        <w:tblInd w:w="-40" w:type="dxa"/>
        <w:tblLook w:val="04A0" w:firstRow="1" w:lastRow="0" w:firstColumn="1" w:lastColumn="0" w:noHBand="0" w:noVBand="1"/>
      </w:tblPr>
      <w:tblGrid>
        <w:gridCol w:w="2275"/>
        <w:gridCol w:w="7580"/>
      </w:tblGrid>
      <w:tr w:rsidR="00AC29CD" w:rsidRPr="003E180D" w:rsidTr="00CB4F6C">
        <w:tc>
          <w:tcPr>
            <w:tcW w:w="2275" w:type="dxa"/>
            <w:shd w:val="clear" w:color="auto" w:fill="auto"/>
          </w:tcPr>
          <w:p w:rsidR="00445534" w:rsidRPr="003E180D" w:rsidRDefault="00F57F9F" w:rsidP="00533D12">
            <w:pPr>
              <w:spacing w:line="360" w:lineRule="auto"/>
              <w:rPr>
                <w:rFonts w:ascii="Arial" w:hAnsi="Arial" w:cs="Arial"/>
                <w:b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2019</w:t>
            </w:r>
            <w:r w:rsidR="00533D12" w:rsidRPr="003E180D">
              <w:rPr>
                <w:rFonts w:ascii="Arial" w:hAnsi="Arial" w:cs="Arial"/>
                <w:color w:val="000000"/>
                <w:lang w:val="en-US"/>
              </w:rPr>
              <w:t>/</w:t>
            </w:r>
            <w:r w:rsidR="00445534" w:rsidRPr="003E180D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445534" w:rsidRPr="003E180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580" w:type="dxa"/>
            <w:shd w:val="clear" w:color="auto" w:fill="auto"/>
          </w:tcPr>
          <w:p w:rsidR="00445534" w:rsidRPr="003E180D" w:rsidRDefault="00533D12" w:rsidP="0044553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E180D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="002C52C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n-US"/>
              </w:rPr>
              <w:t>Зэвсэгт</w:t>
            </w:r>
            <w:proofErr w:type="spellEnd"/>
            <w:r w:rsidR="002C52C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2C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n-US"/>
              </w:rPr>
              <w:t>Хүчний</w:t>
            </w:r>
            <w:proofErr w:type="spellEnd"/>
            <w:r w:rsidR="002C52C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n-US"/>
              </w:rPr>
              <w:t xml:space="preserve"> 336 </w:t>
            </w:r>
            <w:proofErr w:type="spellStart"/>
            <w:r w:rsidR="002C52C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n-US"/>
              </w:rPr>
              <w:t>дугаар</w:t>
            </w:r>
            <w:proofErr w:type="spellEnd"/>
            <w:r w:rsidR="002C52C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2C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n-US"/>
              </w:rPr>
              <w:t>анги</w:t>
            </w:r>
            <w:proofErr w:type="spellEnd"/>
            <w:r w:rsidR="003E180D" w:rsidRPr="003E180D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mn-MN"/>
              </w:rPr>
              <w:t xml:space="preserve">, </w:t>
            </w:r>
            <w:r w:rsidRPr="003E180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Албан тушаал</w:t>
            </w:r>
            <w:r w:rsidR="00445534" w:rsidRPr="003E180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: </w:t>
            </w:r>
            <w:proofErr w:type="spellStart"/>
            <w:r w:rsidR="002C52C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Салааны</w:t>
            </w:r>
            <w:proofErr w:type="spellEnd"/>
            <w:r w:rsidR="002C52C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2C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захирагч</w:t>
            </w:r>
            <w:proofErr w:type="spellEnd"/>
          </w:p>
          <w:p w:rsidR="00445534" w:rsidRPr="003E180D" w:rsidRDefault="00533D12" w:rsidP="00CB4F6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180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Үндсэн үүрэг</w:t>
            </w:r>
            <w:r w:rsidR="00445534" w:rsidRPr="003E18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445534" w:rsidRPr="003E180D" w:rsidRDefault="002073CC" w:rsidP="003E180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375" w:hanging="37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Салааны бие бүрэлдэхүүний цэргийн алба, сургалт бэлтгэлийг би</w:t>
            </w:r>
            <w:r w:rsidR="00D277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члэн хариуцах</w:t>
            </w:r>
            <w:r w:rsidR="00445534" w:rsidRPr="003E180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445534" w:rsidRPr="003E180D" w:rsidRDefault="008D5AFA" w:rsidP="003E180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375" w:hanging="37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Салааны бие бүрэлдэхүүний тайван цагийн болон </w:t>
            </w:r>
            <w:r w:rsidR="00EF1076">
              <w:rPr>
                <w:rFonts w:ascii="Arial" w:hAnsi="Arial" w:cs="Arial"/>
                <w:color w:val="000000"/>
                <w:sz w:val="24"/>
                <w:szCs w:val="24"/>
              </w:rPr>
              <w:t>байлдааны бэлэн байдлыг хангах</w:t>
            </w:r>
            <w:r w:rsidR="00445534" w:rsidRPr="003E180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445534" w:rsidRPr="003E180D" w:rsidRDefault="00EF1076" w:rsidP="003E180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375" w:hanging="37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Хахиуцсан зэвсэг техникийн бэлэн байдлыг хангах</w:t>
            </w:r>
            <w:r w:rsidR="00445534" w:rsidRPr="003E180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33D12" w:rsidRPr="0024453E" w:rsidRDefault="00CB47C5" w:rsidP="0024453E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375" w:hanging="37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Би бүрэлдэхүүнийг өдөр тутмын цагийн хуваарийн дагуу удирдах</w:t>
            </w:r>
            <w:r w:rsidR="00CB2613" w:rsidRPr="0024453E">
              <w:rPr>
                <w:rFonts w:ascii="Arial" w:hAnsi="Arial" w:cs="Arial"/>
                <w:b/>
                <w:color w:val="000000"/>
                <w:lang w:val="mn-MN"/>
              </w:rPr>
              <w:tab/>
            </w:r>
          </w:p>
        </w:tc>
      </w:tr>
      <w:tr w:rsidR="003E180D" w:rsidRPr="003E180D" w:rsidTr="00CB4F6C">
        <w:trPr>
          <w:trHeight w:val="347"/>
        </w:trPr>
        <w:tc>
          <w:tcPr>
            <w:tcW w:w="2275" w:type="dxa"/>
            <w:shd w:val="clear" w:color="auto" w:fill="auto"/>
          </w:tcPr>
          <w:p w:rsidR="00445534" w:rsidRPr="003E180D" w:rsidRDefault="00445534" w:rsidP="0024453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80" w:type="dxa"/>
            <w:shd w:val="clear" w:color="auto" w:fill="auto"/>
          </w:tcPr>
          <w:p w:rsidR="00CF7A20" w:rsidRPr="0024453E" w:rsidRDefault="00CF7A20" w:rsidP="0024453E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mn-MN"/>
              </w:rPr>
            </w:pPr>
          </w:p>
        </w:tc>
      </w:tr>
    </w:tbl>
    <w:p w:rsidR="00BC06E5" w:rsidRPr="003E180D" w:rsidRDefault="00E07F9C" w:rsidP="00BC06E5">
      <w:pPr>
        <w:spacing w:line="360" w:lineRule="auto"/>
        <w:ind w:left="-284" w:firstLine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136525</wp:posOffset>
                </wp:positionV>
                <wp:extent cx="2388235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8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1507" id=" 4" o:spid="_x0000_s1026" type="#_x0000_t32" style="position:absolute;margin-left:-.35pt;margin-top:10.75pt;width:188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" strokecolor="#a5a5a5">
                <o:lock v:ext="edit" shapetype="f"/>
              </v:shape>
            </w:pict>
          </mc:Fallback>
        </mc:AlternateContent>
      </w:r>
    </w:p>
    <w:p w:rsidR="00820729" w:rsidRPr="00BE618A" w:rsidRDefault="00533D12" w:rsidP="00820729">
      <w:pPr>
        <w:spacing w:line="360" w:lineRule="auto"/>
        <w:ind w:left="-284" w:firstLine="28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E618A">
        <w:rPr>
          <w:rFonts w:ascii="Arial" w:hAnsi="Arial" w:cs="Arial"/>
          <w:b/>
          <w:color w:val="000000"/>
          <w:sz w:val="26"/>
          <w:szCs w:val="26"/>
          <w:lang w:val="mn-MN"/>
        </w:rPr>
        <w:t>Боловсрол</w:t>
      </w:r>
      <w:r w:rsidR="00820729" w:rsidRPr="00BE618A">
        <w:rPr>
          <w:rFonts w:ascii="Arial" w:hAnsi="Arial" w:cs="Arial"/>
          <w:b/>
          <w:color w:val="000000"/>
          <w:sz w:val="26"/>
          <w:szCs w:val="26"/>
        </w:rPr>
        <w:t>:</w:t>
      </w:r>
      <w:r w:rsidR="001A09DA">
        <w:rPr>
          <w:rFonts w:ascii="Arial" w:hAnsi="Arial" w:cs="Arial"/>
          <w:b/>
          <w:color w:val="000000"/>
          <w:sz w:val="26"/>
          <w:szCs w:val="26"/>
          <w:lang w:val="en-US"/>
        </w:rPr>
        <w:t xml:space="preserve"> Бакалавр</w:t>
      </w:r>
    </w:p>
    <w:tbl>
      <w:tblPr>
        <w:tblW w:w="985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275"/>
        <w:gridCol w:w="7580"/>
      </w:tblGrid>
      <w:tr w:rsidR="00820729" w:rsidRPr="003E180D" w:rsidTr="00CB4F6C">
        <w:tc>
          <w:tcPr>
            <w:tcW w:w="2275" w:type="dxa"/>
            <w:shd w:val="clear" w:color="auto" w:fill="auto"/>
          </w:tcPr>
          <w:p w:rsidR="00820729" w:rsidRPr="003E180D" w:rsidRDefault="00820729" w:rsidP="003E180D">
            <w:pPr>
              <w:spacing w:line="360" w:lineRule="auto"/>
              <w:ind w:left="45"/>
              <w:rPr>
                <w:rFonts w:ascii="Arial" w:hAnsi="Arial" w:cs="Arial"/>
                <w:b/>
                <w:color w:val="000000"/>
              </w:rPr>
            </w:pPr>
            <w:r w:rsidRPr="003E180D">
              <w:rPr>
                <w:rFonts w:ascii="Arial" w:hAnsi="Arial" w:cs="Arial"/>
                <w:color w:val="000000"/>
              </w:rPr>
              <w:t>20</w:t>
            </w:r>
            <w:r w:rsidR="009C1C83">
              <w:rPr>
                <w:rFonts w:ascii="Arial" w:hAnsi="Arial" w:cs="Arial"/>
                <w:color w:val="000000"/>
              </w:rPr>
              <w:t xml:space="preserve">15 </w:t>
            </w:r>
            <w:r w:rsidRPr="003E180D"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  <w:r w:rsidRPr="003E180D">
              <w:rPr>
                <w:rFonts w:ascii="Arial" w:hAnsi="Arial" w:cs="Arial"/>
                <w:color w:val="000000"/>
              </w:rPr>
              <w:t xml:space="preserve"> 20</w:t>
            </w:r>
            <w:r w:rsidR="009C1C8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580" w:type="dxa"/>
            <w:shd w:val="clear" w:color="auto" w:fill="auto"/>
          </w:tcPr>
          <w:p w:rsidR="00F30A6C" w:rsidRPr="003E180D" w:rsidRDefault="009C1C83" w:rsidP="00F30A6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Үндэсний Батлан Хамгаалахын Их Сургууль</w:t>
            </w:r>
            <w:r w:rsidR="00F30A6C" w:rsidRPr="003E180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Цэргийн Нэгдсэн Сургууль</w:t>
            </w:r>
          </w:p>
          <w:p w:rsidR="00820729" w:rsidRPr="003E180D" w:rsidRDefault="00F30A6C" w:rsidP="00F30A6C">
            <w:pPr>
              <w:rPr>
                <w:rFonts w:ascii="Arial" w:hAnsi="Arial" w:cs="Arial"/>
                <w:b/>
                <w:lang w:val="mn-MN"/>
              </w:rPr>
            </w:pPr>
            <w:r w:rsidRPr="003E180D">
              <w:rPr>
                <w:rFonts w:ascii="Arial" w:hAnsi="Arial" w:cs="Arial"/>
                <w:bCs/>
              </w:rPr>
              <w:t>"</w:t>
            </w:r>
            <w:r w:rsidR="00BB0460">
              <w:rPr>
                <w:rFonts w:ascii="Arial" w:hAnsi="Arial" w:cs="Arial"/>
                <w:bCs/>
              </w:rPr>
              <w:t>Ерөнхий Цэргийн Командын офицер</w:t>
            </w:r>
            <w:r w:rsidRPr="003E180D">
              <w:rPr>
                <w:rFonts w:ascii="Arial" w:hAnsi="Arial" w:cs="Arial"/>
                <w:bCs/>
              </w:rPr>
              <w:t>"</w:t>
            </w:r>
          </w:p>
        </w:tc>
      </w:tr>
    </w:tbl>
    <w:p w:rsidR="006C1714" w:rsidRPr="00BE618A" w:rsidRDefault="00E07F9C" w:rsidP="00820729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158115</wp:posOffset>
                </wp:positionV>
                <wp:extent cx="238823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8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2847" id=" 3" o:spid="_x0000_s1026" type="#_x0000_t32" style="position:absolute;margin-left:-.35pt;margin-top:12.45pt;width:188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" strokecolor="#a5a5a5">
                <o:lock v:ext="edit" shapetype="f"/>
              </v:shape>
            </w:pict>
          </mc:Fallback>
        </mc:AlternateContent>
      </w:r>
    </w:p>
    <w:tbl>
      <w:tblPr>
        <w:tblW w:w="9617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17"/>
        <w:gridCol w:w="7500"/>
      </w:tblGrid>
      <w:tr w:rsidR="00820729" w:rsidRPr="003E180D" w:rsidTr="00820729">
        <w:trPr>
          <w:trHeight w:val="361"/>
        </w:trPr>
        <w:tc>
          <w:tcPr>
            <w:tcW w:w="2117" w:type="dxa"/>
            <w:shd w:val="clear" w:color="auto" w:fill="auto"/>
          </w:tcPr>
          <w:p w:rsidR="00820729" w:rsidRPr="003E180D" w:rsidRDefault="00820729" w:rsidP="003E180D">
            <w:pPr>
              <w:ind w:left="-120"/>
              <w:rPr>
                <w:rFonts w:ascii="Arial" w:hAnsi="Arial" w:cs="Arial"/>
              </w:rPr>
            </w:pPr>
          </w:p>
        </w:tc>
        <w:tc>
          <w:tcPr>
            <w:tcW w:w="7500" w:type="dxa"/>
            <w:shd w:val="clear" w:color="auto" w:fill="auto"/>
          </w:tcPr>
          <w:p w:rsidR="00820729" w:rsidRPr="003E180D" w:rsidRDefault="00820729" w:rsidP="00820729">
            <w:pPr>
              <w:rPr>
                <w:rFonts w:ascii="Arial" w:hAnsi="Arial" w:cs="Arial"/>
              </w:rPr>
            </w:pPr>
          </w:p>
        </w:tc>
      </w:tr>
    </w:tbl>
    <w:p w:rsidR="0068628F" w:rsidRPr="003E180D" w:rsidRDefault="00E07F9C" w:rsidP="00BE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238823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8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AEA12" id=" 2" o:spid="_x0000_s1026" type="#_x0000_t32" style="position:absolute;margin-left:-.35pt;margin-top:6.05pt;width:18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" strokecolor="#a5a5a5">
                <o:lock v:ext="edit" shapetype="f"/>
              </v:shape>
            </w:pict>
          </mc:Fallback>
        </mc:AlternateContent>
      </w:r>
      <w:r w:rsidR="00BE618A">
        <w:rPr>
          <w:rFonts w:ascii="Arial" w:hAnsi="Arial" w:cs="Arial"/>
          <w:color w:val="000000"/>
          <w:sz w:val="24"/>
          <w:szCs w:val="24"/>
        </w:rPr>
        <w:br/>
      </w:r>
      <w:r w:rsidR="00F30A6C" w:rsidRPr="003E180D">
        <w:rPr>
          <w:rFonts w:ascii="Arial" w:hAnsi="Arial" w:cs="Arial"/>
          <w:b/>
        </w:rPr>
        <w:t>Мэргэжлийн ур чадвар</w:t>
      </w:r>
      <w:r w:rsidR="0068628F" w:rsidRPr="003E180D">
        <w:rPr>
          <w:rFonts w:ascii="Arial" w:hAnsi="Arial" w:cs="Arial"/>
          <w:b/>
        </w:rPr>
        <w:t>:</w:t>
      </w:r>
      <w:r w:rsidR="0068628F" w:rsidRPr="003E180D">
        <w:rPr>
          <w:rFonts w:ascii="Arial" w:hAnsi="Arial" w:cs="Arial"/>
        </w:rPr>
        <w:t> </w:t>
      </w:r>
      <w:r w:rsidR="007A31F4">
        <w:rPr>
          <w:rFonts w:ascii="Arial" w:hAnsi="Arial" w:cs="Arial"/>
        </w:rPr>
        <w:t>Хэрэглээнй программууд дээр сайн ажиллаж чаддаг, баримт бичиг боловсруулалт сайн</w:t>
      </w:r>
    </w:p>
    <w:p w:rsidR="0068628F" w:rsidRPr="003E180D" w:rsidRDefault="0068628F" w:rsidP="00820729">
      <w:pPr>
        <w:rPr>
          <w:rFonts w:ascii="Arial" w:hAnsi="Arial" w:cs="Arial"/>
        </w:rPr>
      </w:pPr>
    </w:p>
    <w:p w:rsidR="00FA1E86" w:rsidRPr="003E180D" w:rsidRDefault="00F30A6C" w:rsidP="00820729">
      <w:pPr>
        <w:rPr>
          <w:rFonts w:ascii="Arial" w:hAnsi="Arial" w:cs="Arial"/>
        </w:rPr>
      </w:pPr>
      <w:r w:rsidRPr="003E180D">
        <w:rPr>
          <w:rFonts w:ascii="Arial" w:hAnsi="Arial" w:cs="Arial"/>
          <w:b/>
        </w:rPr>
        <w:t xml:space="preserve">Хувийн </w:t>
      </w:r>
      <w:r w:rsidRPr="003E180D">
        <w:rPr>
          <w:rFonts w:ascii="Arial" w:hAnsi="Arial" w:cs="Arial"/>
          <w:b/>
          <w:lang w:val="mn-MN"/>
        </w:rPr>
        <w:t xml:space="preserve">зан </w:t>
      </w:r>
      <w:r w:rsidRPr="003E180D">
        <w:rPr>
          <w:rFonts w:ascii="Arial" w:hAnsi="Arial" w:cs="Arial"/>
          <w:b/>
        </w:rPr>
        <w:t>чанарууд</w:t>
      </w:r>
      <w:r w:rsidR="0068628F" w:rsidRPr="003E180D">
        <w:rPr>
          <w:rFonts w:ascii="Arial" w:hAnsi="Arial" w:cs="Arial"/>
          <w:b/>
        </w:rPr>
        <w:t>:</w:t>
      </w:r>
      <w:r w:rsidR="0068628F" w:rsidRPr="003E180D">
        <w:rPr>
          <w:rFonts w:ascii="Arial" w:hAnsi="Arial" w:cs="Arial"/>
        </w:rPr>
        <w:t xml:space="preserve">  </w:t>
      </w:r>
      <w:r w:rsidRPr="003E180D">
        <w:rPr>
          <w:rFonts w:ascii="Arial" w:hAnsi="Arial" w:cs="Arial"/>
        </w:rPr>
        <w:t>хариуцлага</w:t>
      </w:r>
      <w:r w:rsidRPr="003E180D">
        <w:rPr>
          <w:rFonts w:ascii="Arial" w:hAnsi="Arial" w:cs="Arial"/>
          <w:lang w:val="mn-MN"/>
        </w:rPr>
        <w:t>тай</w:t>
      </w:r>
      <w:r w:rsidRPr="003E180D">
        <w:rPr>
          <w:rFonts w:ascii="Arial" w:hAnsi="Arial" w:cs="Arial"/>
        </w:rPr>
        <w:t>, хичээл зүтгэл</w:t>
      </w:r>
      <w:r w:rsidRPr="003E180D">
        <w:rPr>
          <w:rFonts w:ascii="Arial" w:hAnsi="Arial" w:cs="Arial"/>
          <w:lang w:val="mn-MN"/>
        </w:rPr>
        <w:t>тэй</w:t>
      </w:r>
      <w:r w:rsidRPr="003E180D">
        <w:rPr>
          <w:rFonts w:ascii="Arial" w:hAnsi="Arial" w:cs="Arial"/>
        </w:rPr>
        <w:t>, үнэнч шударга,</w:t>
      </w:r>
      <w:r w:rsidRPr="003E180D">
        <w:rPr>
          <w:rFonts w:ascii="Arial" w:hAnsi="Arial" w:cs="Arial"/>
          <w:lang w:val="mn-MN"/>
        </w:rPr>
        <w:t xml:space="preserve"> нягт нямбай,</w:t>
      </w:r>
      <w:r w:rsidRPr="003E180D">
        <w:rPr>
          <w:rFonts w:ascii="Arial" w:hAnsi="Arial" w:cs="Arial"/>
        </w:rPr>
        <w:t xml:space="preserve"> хурдан</w:t>
      </w:r>
      <w:r w:rsidRPr="003E180D">
        <w:rPr>
          <w:rFonts w:ascii="Arial" w:hAnsi="Arial" w:cs="Arial"/>
          <w:lang w:val="mn-MN"/>
        </w:rPr>
        <w:t xml:space="preserve"> </w:t>
      </w:r>
      <w:r w:rsidRPr="003E180D">
        <w:rPr>
          <w:rFonts w:ascii="Arial" w:hAnsi="Arial" w:cs="Arial"/>
        </w:rPr>
        <w:t>суралцагч</w:t>
      </w:r>
    </w:p>
    <w:sectPr w:rsidR="00FA1E86" w:rsidRPr="003E180D" w:rsidSect="00BC06E5">
      <w:headerReference w:type="first" r:id="rId8"/>
      <w:footerReference w:type="first" r:id="rId9"/>
      <w:pgSz w:w="11906" w:h="16838"/>
      <w:pgMar w:top="1134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A5B" w:rsidRDefault="00C67A5B" w:rsidP="00B535F0">
      <w:pPr>
        <w:spacing w:line="240" w:lineRule="auto"/>
      </w:pPr>
      <w:r>
        <w:separator/>
      </w:r>
    </w:p>
  </w:endnote>
  <w:endnote w:type="continuationSeparator" w:id="0">
    <w:p w:rsidR="00C67A5B" w:rsidRDefault="00C67A5B" w:rsidP="00B53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80D" w:rsidRPr="00BE618A" w:rsidRDefault="00E07F9C" w:rsidP="003E180D">
    <w:pPr>
      <w:pStyle w:val="Header"/>
      <w:rPr>
        <w:rFonts w:ascii="Arial" w:hAnsi="Arial" w:cs="Arial"/>
        <w:lang w:val="mn-MN"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4305935</wp:posOffset>
          </wp:positionH>
          <wp:positionV relativeFrom="paragraph">
            <wp:posOffset>-29210</wp:posOffset>
          </wp:positionV>
          <wp:extent cx="1809750" cy="476250"/>
          <wp:effectExtent l="0" t="0" r="0" b="0"/>
          <wp:wrapTight wrapText="bothSides">
            <wp:wrapPolygon edited="0">
              <wp:start x="0" y="0"/>
              <wp:lineTo x="0" y="20736"/>
              <wp:lineTo x="21373" y="20736"/>
              <wp:lineTo x="21373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80D" w:rsidRPr="00BE618A">
      <w:rPr>
        <w:rFonts w:ascii="Arial" w:hAnsi="Arial" w:cs="Arial"/>
        <w:noProof/>
        <w:lang w:val="en-US"/>
      </w:rPr>
      <w:t xml:space="preserve">Unegui.mn </w:t>
    </w:r>
    <w:r w:rsidR="003E180D" w:rsidRPr="00BE618A">
      <w:rPr>
        <w:rFonts w:ascii="Arial" w:hAnsi="Arial" w:cs="Arial"/>
        <w:noProof/>
        <w:lang w:val="mn-MN"/>
      </w:rPr>
      <w:t xml:space="preserve">сайтыг </w:t>
    </w:r>
    <w:r w:rsidR="003E180D" w:rsidRPr="00BE618A">
      <w:rPr>
        <w:rFonts w:ascii="Arial" w:hAnsi="Arial" w:cs="Arial"/>
        <w:noProof/>
        <w:lang w:val="mn-MN"/>
      </w:rPr>
      <w:br/>
      <w:t>ашиглан үүсэв</w:t>
    </w:r>
  </w:p>
  <w:p w:rsidR="003E180D" w:rsidRDefault="003E1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A5B" w:rsidRDefault="00C67A5B" w:rsidP="00B535F0">
      <w:pPr>
        <w:spacing w:line="240" w:lineRule="auto"/>
      </w:pPr>
      <w:r>
        <w:separator/>
      </w:r>
    </w:p>
  </w:footnote>
  <w:footnote w:type="continuationSeparator" w:id="0">
    <w:p w:rsidR="00C67A5B" w:rsidRDefault="00C67A5B" w:rsidP="00B53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6E5" w:rsidRPr="003E180D" w:rsidRDefault="00E07F9C" w:rsidP="00BC06E5">
    <w:pPr>
      <w:pStyle w:val="Header"/>
      <w:tabs>
        <w:tab w:val="clear" w:pos="9355"/>
        <w:tab w:val="right" w:pos="9639"/>
      </w:tabs>
      <w:rPr>
        <w:noProof/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809750" cy="476250"/>
          <wp:effectExtent l="0" t="0" r="0" b="0"/>
          <wp:wrapTight wrapText="bothSides">
            <wp:wrapPolygon edited="0">
              <wp:start x="0" y="0"/>
              <wp:lineTo x="0" y="20736"/>
              <wp:lineTo x="21373" y="20736"/>
              <wp:lineTo x="21373" y="0"/>
              <wp:lineTo x="0" y="0"/>
            </wp:wrapPolygon>
          </wp:wrapTight>
          <wp:docPr id="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6E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E25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356B8"/>
    <w:multiLevelType w:val="hybridMultilevel"/>
    <w:tmpl w:val="326E08F0"/>
    <w:lvl w:ilvl="0" w:tplc="6DEC98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32618"/>
    <w:multiLevelType w:val="multilevel"/>
    <w:tmpl w:val="410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555D8"/>
    <w:multiLevelType w:val="hybridMultilevel"/>
    <w:tmpl w:val="311A0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E39AC"/>
    <w:multiLevelType w:val="hybridMultilevel"/>
    <w:tmpl w:val="76D44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CDA"/>
    <w:multiLevelType w:val="hybridMultilevel"/>
    <w:tmpl w:val="834EABCC"/>
    <w:lvl w:ilvl="0" w:tplc="6DEC98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440B5"/>
    <w:multiLevelType w:val="hybridMultilevel"/>
    <w:tmpl w:val="54D253FC"/>
    <w:lvl w:ilvl="0" w:tplc="6DEC98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6B3EAD"/>
    <w:multiLevelType w:val="multilevel"/>
    <w:tmpl w:val="649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84773"/>
    <w:multiLevelType w:val="hybridMultilevel"/>
    <w:tmpl w:val="737836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770E3"/>
    <w:multiLevelType w:val="multilevel"/>
    <w:tmpl w:val="F46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D5D0B"/>
    <w:multiLevelType w:val="multilevel"/>
    <w:tmpl w:val="326E08F0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591171">
    <w:abstractNumId w:val="9"/>
  </w:num>
  <w:num w:numId="2" w16cid:durableId="199559909">
    <w:abstractNumId w:val="2"/>
  </w:num>
  <w:num w:numId="3" w16cid:durableId="849292149">
    <w:abstractNumId w:val="7"/>
  </w:num>
  <w:num w:numId="4" w16cid:durableId="1409117019">
    <w:abstractNumId w:val="6"/>
  </w:num>
  <w:num w:numId="5" w16cid:durableId="1304697203">
    <w:abstractNumId w:val="5"/>
  </w:num>
  <w:num w:numId="6" w16cid:durableId="1983852890">
    <w:abstractNumId w:val="3"/>
  </w:num>
  <w:num w:numId="7" w16cid:durableId="376322728">
    <w:abstractNumId w:val="1"/>
  </w:num>
  <w:num w:numId="8" w16cid:durableId="1984116064">
    <w:abstractNumId w:val="0"/>
  </w:num>
  <w:num w:numId="9" w16cid:durableId="1399206072">
    <w:abstractNumId w:val="10"/>
  </w:num>
  <w:num w:numId="10" w16cid:durableId="1292513472">
    <w:abstractNumId w:val="4"/>
  </w:num>
  <w:num w:numId="11" w16cid:durableId="23874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07"/>
    <w:rsid w:val="000266D0"/>
    <w:rsid w:val="00045BD6"/>
    <w:rsid w:val="000538C4"/>
    <w:rsid w:val="000737CC"/>
    <w:rsid w:val="000A79D3"/>
    <w:rsid w:val="000C526A"/>
    <w:rsid w:val="000F7287"/>
    <w:rsid w:val="001043CC"/>
    <w:rsid w:val="001119D1"/>
    <w:rsid w:val="00111AC1"/>
    <w:rsid w:val="0013739F"/>
    <w:rsid w:val="001422DA"/>
    <w:rsid w:val="0015633B"/>
    <w:rsid w:val="00177532"/>
    <w:rsid w:val="001A09DA"/>
    <w:rsid w:val="001A13E3"/>
    <w:rsid w:val="001A535D"/>
    <w:rsid w:val="001B2364"/>
    <w:rsid w:val="002073CC"/>
    <w:rsid w:val="00231CFB"/>
    <w:rsid w:val="002418A3"/>
    <w:rsid w:val="0024453E"/>
    <w:rsid w:val="00271B16"/>
    <w:rsid w:val="00293F1B"/>
    <w:rsid w:val="002A5712"/>
    <w:rsid w:val="002B6FDC"/>
    <w:rsid w:val="002C52C2"/>
    <w:rsid w:val="00362EB0"/>
    <w:rsid w:val="003B4AC7"/>
    <w:rsid w:val="003D0B64"/>
    <w:rsid w:val="003E180D"/>
    <w:rsid w:val="003F0D6C"/>
    <w:rsid w:val="003F5300"/>
    <w:rsid w:val="00407935"/>
    <w:rsid w:val="00426C91"/>
    <w:rsid w:val="00445534"/>
    <w:rsid w:val="00450707"/>
    <w:rsid w:val="004529C2"/>
    <w:rsid w:val="0046062F"/>
    <w:rsid w:val="0046732C"/>
    <w:rsid w:val="00487C50"/>
    <w:rsid w:val="0049360F"/>
    <w:rsid w:val="004A28CC"/>
    <w:rsid w:val="004D5D05"/>
    <w:rsid w:val="004D676D"/>
    <w:rsid w:val="005060CF"/>
    <w:rsid w:val="00533D12"/>
    <w:rsid w:val="00533EEB"/>
    <w:rsid w:val="00560A8F"/>
    <w:rsid w:val="00590CD8"/>
    <w:rsid w:val="0059304B"/>
    <w:rsid w:val="00614668"/>
    <w:rsid w:val="0064334D"/>
    <w:rsid w:val="00646F48"/>
    <w:rsid w:val="00647127"/>
    <w:rsid w:val="006828B0"/>
    <w:rsid w:val="0068628F"/>
    <w:rsid w:val="006939E2"/>
    <w:rsid w:val="006B6972"/>
    <w:rsid w:val="006C1714"/>
    <w:rsid w:val="006D1276"/>
    <w:rsid w:val="00764AC2"/>
    <w:rsid w:val="007A31F4"/>
    <w:rsid w:val="007B7980"/>
    <w:rsid w:val="007C39EE"/>
    <w:rsid w:val="007C72E8"/>
    <w:rsid w:val="007F2F6D"/>
    <w:rsid w:val="00820729"/>
    <w:rsid w:val="00825551"/>
    <w:rsid w:val="00832518"/>
    <w:rsid w:val="00844382"/>
    <w:rsid w:val="0086181B"/>
    <w:rsid w:val="0086414A"/>
    <w:rsid w:val="00885F57"/>
    <w:rsid w:val="00890750"/>
    <w:rsid w:val="00894D88"/>
    <w:rsid w:val="008D1C86"/>
    <w:rsid w:val="008D5AFA"/>
    <w:rsid w:val="00902C92"/>
    <w:rsid w:val="00903DC7"/>
    <w:rsid w:val="00933C08"/>
    <w:rsid w:val="009367FF"/>
    <w:rsid w:val="009B4784"/>
    <w:rsid w:val="009C1C83"/>
    <w:rsid w:val="009C1D3D"/>
    <w:rsid w:val="009D10E1"/>
    <w:rsid w:val="00A22000"/>
    <w:rsid w:val="00A4683E"/>
    <w:rsid w:val="00A57CB9"/>
    <w:rsid w:val="00A943EB"/>
    <w:rsid w:val="00AC29CD"/>
    <w:rsid w:val="00AE7456"/>
    <w:rsid w:val="00B13190"/>
    <w:rsid w:val="00B17592"/>
    <w:rsid w:val="00B22C9D"/>
    <w:rsid w:val="00B535F0"/>
    <w:rsid w:val="00B84B8E"/>
    <w:rsid w:val="00BA0934"/>
    <w:rsid w:val="00BB0460"/>
    <w:rsid w:val="00BB53BB"/>
    <w:rsid w:val="00BB6482"/>
    <w:rsid w:val="00BC06E5"/>
    <w:rsid w:val="00BC3073"/>
    <w:rsid w:val="00BE618A"/>
    <w:rsid w:val="00BF1CA8"/>
    <w:rsid w:val="00C10533"/>
    <w:rsid w:val="00C5181F"/>
    <w:rsid w:val="00C53184"/>
    <w:rsid w:val="00C67A5B"/>
    <w:rsid w:val="00C81588"/>
    <w:rsid w:val="00C97AE0"/>
    <w:rsid w:val="00CB2613"/>
    <w:rsid w:val="00CB47C5"/>
    <w:rsid w:val="00CB4F6C"/>
    <w:rsid w:val="00CB6D6B"/>
    <w:rsid w:val="00CC18FD"/>
    <w:rsid w:val="00CC5530"/>
    <w:rsid w:val="00CD7974"/>
    <w:rsid w:val="00CF7A20"/>
    <w:rsid w:val="00D126D7"/>
    <w:rsid w:val="00D13754"/>
    <w:rsid w:val="00D20539"/>
    <w:rsid w:val="00D277D0"/>
    <w:rsid w:val="00D443C9"/>
    <w:rsid w:val="00D703EC"/>
    <w:rsid w:val="00DA000E"/>
    <w:rsid w:val="00DB2B77"/>
    <w:rsid w:val="00DC066B"/>
    <w:rsid w:val="00DC134D"/>
    <w:rsid w:val="00E07F9C"/>
    <w:rsid w:val="00E24AE4"/>
    <w:rsid w:val="00E25D52"/>
    <w:rsid w:val="00E40EB6"/>
    <w:rsid w:val="00E4401F"/>
    <w:rsid w:val="00E758E7"/>
    <w:rsid w:val="00E92479"/>
    <w:rsid w:val="00ED7E28"/>
    <w:rsid w:val="00EF1076"/>
    <w:rsid w:val="00F0523D"/>
    <w:rsid w:val="00F30080"/>
    <w:rsid w:val="00F30A6C"/>
    <w:rsid w:val="00F40DBA"/>
    <w:rsid w:val="00F457F6"/>
    <w:rsid w:val="00F54DB9"/>
    <w:rsid w:val="00F57F9F"/>
    <w:rsid w:val="00F6518F"/>
    <w:rsid w:val="00F7030F"/>
    <w:rsid w:val="00FA0E75"/>
    <w:rsid w:val="00FA1E86"/>
    <w:rsid w:val="00FA3814"/>
    <w:rsid w:val="00FB6294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A409F"/>
  <w15:chartTrackingRefBased/>
  <w15:docId w15:val="{933E8C47-F8A2-6446-B854-5B41D0B7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729"/>
    <w:pPr>
      <w:spacing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C39E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ink w:val="Heading2"/>
    <w:uiPriority w:val="9"/>
    <w:rsid w:val="007C39EE"/>
    <w:rPr>
      <w:b/>
      <w:bCs/>
      <w:sz w:val="36"/>
      <w:szCs w:val="36"/>
    </w:rPr>
  </w:style>
  <w:style w:type="character" w:styleId="Hyperlink">
    <w:name w:val="Hyperlink"/>
    <w:rsid w:val="00DC134D"/>
    <w:rPr>
      <w:color w:val="0000FF"/>
      <w:u w:val="single"/>
    </w:rPr>
  </w:style>
  <w:style w:type="character" w:styleId="Strong">
    <w:name w:val="Strong"/>
    <w:uiPriority w:val="22"/>
    <w:qFormat/>
    <w:rsid w:val="00D126D7"/>
    <w:rPr>
      <w:b/>
      <w:bCs/>
    </w:rPr>
  </w:style>
  <w:style w:type="character" w:customStyle="1" w:styleId="apple-converted-space">
    <w:name w:val="apple-converted-space"/>
    <w:basedOn w:val="DefaultParagraphFont"/>
    <w:rsid w:val="00D126D7"/>
  </w:style>
  <w:style w:type="paragraph" w:styleId="NormalWeb">
    <w:name w:val="Normal (Web)"/>
    <w:basedOn w:val="Normal"/>
    <w:uiPriority w:val="99"/>
    <w:rsid w:val="001A5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metitle">
    <w:name w:val="name title"/>
    <w:basedOn w:val="DefaultParagraphFont"/>
    <w:rsid w:val="0049360F"/>
  </w:style>
  <w:style w:type="character" w:customStyle="1" w:styleId="yeartitle">
    <w:name w:val="year title"/>
    <w:basedOn w:val="DefaultParagraphFont"/>
    <w:rsid w:val="0049360F"/>
  </w:style>
  <w:style w:type="character" w:customStyle="1" w:styleId="organizationtitle">
    <w:name w:val="organization title"/>
    <w:basedOn w:val="DefaultParagraphFont"/>
    <w:rsid w:val="0049360F"/>
  </w:style>
  <w:style w:type="paragraph" w:styleId="Header">
    <w:name w:val="header"/>
    <w:basedOn w:val="Normal"/>
    <w:link w:val="HeaderChar"/>
    <w:uiPriority w:val="99"/>
    <w:rsid w:val="00B53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535F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B53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B535F0"/>
    <w:rPr>
      <w:rFonts w:ascii="Calibri" w:hAnsi="Calibri"/>
      <w:sz w:val="22"/>
      <w:szCs w:val="22"/>
    </w:rPr>
  </w:style>
  <w:style w:type="paragraph" w:customStyle="1" w:styleId="MediumGrid21">
    <w:name w:val="Medium Grid 21"/>
    <w:uiPriority w:val="1"/>
    <w:qFormat/>
    <w:rsid w:val="00B535F0"/>
    <w:rPr>
      <w:rFonts w:ascii="Calibri" w:eastAsia="DengXian" w:hAnsi="Calibri" w:cs="Arial"/>
      <w:sz w:val="22"/>
      <w:szCs w:val="22"/>
      <w:lang w:eastAsia="zh-CN"/>
    </w:rPr>
  </w:style>
  <w:style w:type="table" w:styleId="TableGrid">
    <w:name w:val="Table Grid"/>
    <w:basedOn w:val="TableNormal"/>
    <w:rsid w:val="0044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V_Unegui.m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DBB836-A549-415E-AFED-7575056CDC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CV_Unegui.mn.dot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satjanmakhsut41@gmail.com</dc:creator>
  <cp:keywords/>
  <dc:description/>
  <cp:lastModifiedBy>satjanmakhsut41@gmail.com</cp:lastModifiedBy>
  <cp:revision>4</cp:revision>
  <dcterms:created xsi:type="dcterms:W3CDTF">2023-05-18T10:37:00Z</dcterms:created>
  <dcterms:modified xsi:type="dcterms:W3CDTF">2023-05-19T05:46:00Z</dcterms:modified>
</cp:coreProperties>
</file>